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86D31" w14:textId="77777777" w:rsidR="00A07413" w:rsidRDefault="00A07413" w:rsidP="00A07413">
      <w:pPr>
        <w:pStyle w:val="Textoindependiente"/>
        <w:jc w:val="center"/>
        <w:rPr>
          <w:rFonts w:ascii="Calibri" w:hAnsi="Calibri"/>
          <w:b/>
          <w:u w:val="single"/>
        </w:rPr>
      </w:pPr>
    </w:p>
    <w:p w14:paraId="672FDE2E" w14:textId="77777777" w:rsidR="00A07413" w:rsidRDefault="00A07413" w:rsidP="00A07413">
      <w:pPr>
        <w:pStyle w:val="Textoindependiente"/>
        <w:jc w:val="center"/>
        <w:rPr>
          <w:rFonts w:ascii="Calibri" w:hAnsi="Calibri"/>
          <w:b/>
          <w:u w:val="single"/>
        </w:rPr>
      </w:pPr>
    </w:p>
    <w:p w14:paraId="5EAF535D" w14:textId="77777777" w:rsidR="00A07413" w:rsidRDefault="00A07413" w:rsidP="00A07413">
      <w:pPr>
        <w:pStyle w:val="Textoindependiente"/>
        <w:jc w:val="center"/>
        <w:rPr>
          <w:rFonts w:ascii="Calibri" w:hAnsi="Calibri"/>
          <w:b/>
          <w:u w:val="single"/>
        </w:rPr>
      </w:pPr>
    </w:p>
    <w:p w14:paraId="3C41457C" w14:textId="31EBFDD0" w:rsidR="007E0611" w:rsidRDefault="00A07413" w:rsidP="00A07413">
      <w:pPr>
        <w:tabs>
          <w:tab w:val="left" w:pos="851"/>
        </w:tabs>
        <w:ind w:right="55"/>
        <w:jc w:val="center"/>
        <w:rPr>
          <w:rFonts w:ascii="Calibri" w:hAnsi="Calibri"/>
          <w:b/>
          <w:bCs/>
          <w:sz w:val="28"/>
          <w:szCs w:val="28"/>
          <w:u w:val="single"/>
        </w:rPr>
      </w:pPr>
      <w:r w:rsidRPr="00A07413">
        <w:rPr>
          <w:rFonts w:ascii="Calibri" w:hAnsi="Calibri"/>
          <w:b/>
          <w:bCs/>
          <w:sz w:val="28"/>
          <w:szCs w:val="28"/>
          <w:u w:val="single"/>
        </w:rPr>
        <w:t>ANEXO</w:t>
      </w:r>
    </w:p>
    <w:p w14:paraId="23F020E6" w14:textId="77777777" w:rsidR="00A07413" w:rsidRPr="00A07413" w:rsidRDefault="00A07413" w:rsidP="00A07413">
      <w:pPr>
        <w:tabs>
          <w:tab w:val="left" w:pos="851"/>
        </w:tabs>
        <w:ind w:left="426" w:right="55"/>
        <w:jc w:val="center"/>
        <w:rPr>
          <w:rFonts w:ascii="Calibri" w:hAnsi="Calibri"/>
          <w:b/>
          <w:bCs/>
          <w:sz w:val="28"/>
          <w:szCs w:val="28"/>
          <w:u w:val="single"/>
        </w:rPr>
      </w:pPr>
    </w:p>
    <w:p w14:paraId="15CA924A" w14:textId="401BFB59" w:rsidR="001B4083" w:rsidRDefault="002F668F" w:rsidP="00AC36F0">
      <w:pPr>
        <w:tabs>
          <w:tab w:val="left" w:pos="851"/>
        </w:tabs>
        <w:ind w:right="55"/>
        <w:jc w:val="center"/>
        <w:rPr>
          <w:rFonts w:ascii="Calibri" w:hAnsi="Calibri"/>
          <w:b/>
          <w:bCs/>
          <w:sz w:val="28"/>
          <w:szCs w:val="28"/>
          <w:u w:val="single"/>
        </w:rPr>
      </w:pPr>
      <w:r w:rsidRPr="001B4083">
        <w:rPr>
          <w:rFonts w:ascii="Calibri" w:hAnsi="Calibri"/>
          <w:b/>
          <w:bCs/>
          <w:sz w:val="28"/>
          <w:szCs w:val="28"/>
          <w:u w:val="single"/>
        </w:rPr>
        <w:t xml:space="preserve">SELECCIÓN DE DESTINO PROVISIONAL </w:t>
      </w:r>
      <w:r w:rsidR="00A435F0">
        <w:rPr>
          <w:rFonts w:ascii="Calibri" w:hAnsi="Calibri"/>
          <w:b/>
          <w:bCs/>
          <w:sz w:val="28"/>
          <w:szCs w:val="28"/>
          <w:u w:val="single"/>
        </w:rPr>
        <w:t>DUE</w:t>
      </w:r>
      <w:r w:rsidRPr="001B4083">
        <w:rPr>
          <w:rFonts w:ascii="Calibri" w:hAnsi="Calibri"/>
          <w:b/>
          <w:bCs/>
          <w:sz w:val="28"/>
          <w:szCs w:val="28"/>
          <w:u w:val="single"/>
        </w:rPr>
        <w:t xml:space="preserve"> </w:t>
      </w:r>
    </w:p>
    <w:p w14:paraId="40B71188" w14:textId="6C626506" w:rsidR="002F668F" w:rsidRDefault="002F668F" w:rsidP="00AC36F0">
      <w:pPr>
        <w:tabs>
          <w:tab w:val="left" w:pos="851"/>
        </w:tabs>
        <w:ind w:right="55"/>
        <w:jc w:val="center"/>
        <w:rPr>
          <w:rFonts w:ascii="Calibri" w:hAnsi="Calibri"/>
          <w:b/>
          <w:bCs/>
          <w:sz w:val="28"/>
          <w:szCs w:val="28"/>
          <w:u w:val="single"/>
        </w:rPr>
      </w:pPr>
      <w:r w:rsidRPr="001B4083">
        <w:rPr>
          <w:rFonts w:ascii="Calibri" w:hAnsi="Calibri"/>
          <w:b/>
          <w:bCs/>
          <w:sz w:val="28"/>
          <w:szCs w:val="28"/>
          <w:u w:val="single"/>
        </w:rPr>
        <w:t>ESTABILIZACION EXTRAORDINARIA</w:t>
      </w:r>
    </w:p>
    <w:p w14:paraId="73B88F97" w14:textId="77777777" w:rsidR="00873E26" w:rsidRDefault="00873E26" w:rsidP="00AC36F0">
      <w:pPr>
        <w:tabs>
          <w:tab w:val="left" w:pos="851"/>
        </w:tabs>
        <w:ind w:right="55"/>
        <w:jc w:val="center"/>
        <w:rPr>
          <w:rFonts w:ascii="Calibri" w:hAnsi="Calibri"/>
          <w:b/>
          <w:bCs/>
          <w:sz w:val="28"/>
          <w:szCs w:val="28"/>
          <w:u w:val="single"/>
        </w:rPr>
      </w:pPr>
    </w:p>
    <w:p w14:paraId="0CA76BA1" w14:textId="1BAB7E64" w:rsidR="00873E26" w:rsidRPr="00873E26" w:rsidRDefault="00873E26" w:rsidP="00873E26">
      <w:pPr>
        <w:tabs>
          <w:tab w:val="left" w:pos="851"/>
        </w:tabs>
        <w:ind w:right="55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  <w:t xml:space="preserve">Indicar del 1 al </w:t>
      </w:r>
      <w:r w:rsidR="00A435F0">
        <w:rPr>
          <w:rFonts w:ascii="Calibri" w:hAnsi="Calibri"/>
          <w:sz w:val="28"/>
          <w:szCs w:val="28"/>
        </w:rPr>
        <w:t>3</w:t>
      </w:r>
      <w:r>
        <w:rPr>
          <w:rFonts w:ascii="Calibri" w:hAnsi="Calibri"/>
          <w:sz w:val="28"/>
          <w:szCs w:val="28"/>
        </w:rPr>
        <w:t xml:space="preserve"> el orden de preferencia en la adjudicación provisional de las plazas de estabilización extraordinaria de </w:t>
      </w:r>
      <w:r w:rsidR="00A435F0">
        <w:rPr>
          <w:rFonts w:ascii="Calibri" w:hAnsi="Calibri"/>
          <w:sz w:val="28"/>
          <w:szCs w:val="28"/>
        </w:rPr>
        <w:t>DUE</w:t>
      </w:r>
      <w:r>
        <w:rPr>
          <w:rFonts w:ascii="Calibri" w:hAnsi="Calibri"/>
          <w:sz w:val="28"/>
          <w:szCs w:val="28"/>
        </w:rPr>
        <w:t>.</w:t>
      </w:r>
    </w:p>
    <w:p w14:paraId="753185EE" w14:textId="77777777" w:rsidR="002F668F" w:rsidRDefault="002F668F" w:rsidP="00AC36F0">
      <w:pPr>
        <w:tabs>
          <w:tab w:val="left" w:pos="851"/>
        </w:tabs>
        <w:ind w:right="55"/>
        <w:jc w:val="center"/>
        <w:rPr>
          <w:rFonts w:ascii="Calibri" w:hAnsi="Calibri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798"/>
        <w:gridCol w:w="3122"/>
        <w:gridCol w:w="2018"/>
      </w:tblGrid>
      <w:tr w:rsidR="002F668F" w:rsidRPr="00A07413" w14:paraId="13C4B3AF" w14:textId="77777777" w:rsidTr="00A07413">
        <w:tc>
          <w:tcPr>
            <w:tcW w:w="2798" w:type="dxa"/>
          </w:tcPr>
          <w:p w14:paraId="64C74813" w14:textId="4A9FE504" w:rsidR="002F668F" w:rsidRPr="00A07413" w:rsidRDefault="00A435F0" w:rsidP="00AC36F0">
            <w:pPr>
              <w:tabs>
                <w:tab w:val="left" w:pos="851"/>
              </w:tabs>
              <w:ind w:right="55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RESIDENCIA</w:t>
            </w:r>
          </w:p>
        </w:tc>
        <w:tc>
          <w:tcPr>
            <w:tcW w:w="3122" w:type="dxa"/>
          </w:tcPr>
          <w:p w14:paraId="4C24FEA2" w14:textId="7B784B3D" w:rsidR="002F668F" w:rsidRPr="00A07413" w:rsidRDefault="002F668F" w:rsidP="00AC36F0">
            <w:pPr>
              <w:tabs>
                <w:tab w:val="left" w:pos="851"/>
              </w:tabs>
              <w:ind w:right="55"/>
              <w:jc w:val="center"/>
              <w:rPr>
                <w:rFonts w:ascii="Calibri" w:hAnsi="Calibri"/>
                <w:b/>
                <w:bCs/>
              </w:rPr>
            </w:pPr>
            <w:proofErr w:type="spellStart"/>
            <w:r w:rsidRPr="00A07413">
              <w:rPr>
                <w:rFonts w:ascii="Calibri" w:hAnsi="Calibri"/>
                <w:b/>
                <w:bCs/>
              </w:rPr>
              <w:t>Nº</w:t>
            </w:r>
            <w:proofErr w:type="spellEnd"/>
            <w:r w:rsidRPr="00A07413">
              <w:rPr>
                <w:rFonts w:ascii="Calibri" w:hAnsi="Calibri"/>
                <w:b/>
                <w:bCs/>
              </w:rPr>
              <w:t xml:space="preserve"> DE PLAZAS</w:t>
            </w:r>
          </w:p>
        </w:tc>
        <w:tc>
          <w:tcPr>
            <w:tcW w:w="2018" w:type="dxa"/>
          </w:tcPr>
          <w:p w14:paraId="42495EC0" w14:textId="3EB67075" w:rsidR="002F668F" w:rsidRPr="00A07413" w:rsidRDefault="002F668F" w:rsidP="00AC36F0">
            <w:pPr>
              <w:tabs>
                <w:tab w:val="left" w:pos="851"/>
              </w:tabs>
              <w:ind w:right="55"/>
              <w:jc w:val="center"/>
              <w:rPr>
                <w:rFonts w:ascii="Calibri" w:hAnsi="Calibri"/>
                <w:b/>
                <w:bCs/>
              </w:rPr>
            </w:pPr>
            <w:r w:rsidRPr="00A07413">
              <w:rPr>
                <w:rFonts w:ascii="Calibri" w:hAnsi="Calibri"/>
                <w:b/>
                <w:bCs/>
              </w:rPr>
              <w:t>ORDEN PREFERENCIA</w:t>
            </w:r>
          </w:p>
        </w:tc>
      </w:tr>
      <w:tr w:rsidR="002F668F" w14:paraId="65B60E86" w14:textId="77777777" w:rsidTr="00A07413">
        <w:tc>
          <w:tcPr>
            <w:tcW w:w="2798" w:type="dxa"/>
          </w:tcPr>
          <w:p w14:paraId="7C2E026F" w14:textId="135DB843" w:rsidR="002F668F" w:rsidRDefault="00A435F0" w:rsidP="00AC36F0">
            <w:pPr>
              <w:tabs>
                <w:tab w:val="left" w:pos="851"/>
              </w:tabs>
              <w:ind w:right="5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LOS MILAGROS</w:t>
            </w:r>
          </w:p>
        </w:tc>
        <w:tc>
          <w:tcPr>
            <w:tcW w:w="3122" w:type="dxa"/>
          </w:tcPr>
          <w:p w14:paraId="0C204F91" w14:textId="022EEA7A" w:rsidR="002F668F" w:rsidRDefault="00A435F0" w:rsidP="00AC36F0">
            <w:pPr>
              <w:tabs>
                <w:tab w:val="left" w:pos="851"/>
              </w:tabs>
              <w:ind w:right="5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018" w:type="dxa"/>
          </w:tcPr>
          <w:p w14:paraId="4E992F3D" w14:textId="77777777" w:rsidR="002F668F" w:rsidRDefault="002F668F" w:rsidP="00AC36F0">
            <w:pPr>
              <w:tabs>
                <w:tab w:val="left" w:pos="851"/>
              </w:tabs>
              <w:ind w:right="55"/>
              <w:jc w:val="center"/>
              <w:rPr>
                <w:rFonts w:ascii="Calibri" w:hAnsi="Calibri"/>
              </w:rPr>
            </w:pPr>
          </w:p>
        </w:tc>
      </w:tr>
      <w:tr w:rsidR="002F668F" w14:paraId="30136C86" w14:textId="77777777" w:rsidTr="00A07413">
        <w:tc>
          <w:tcPr>
            <w:tcW w:w="2798" w:type="dxa"/>
          </w:tcPr>
          <w:p w14:paraId="145822F1" w14:textId="0EEF6BA1" w:rsidR="002F668F" w:rsidRDefault="00A435F0" w:rsidP="00AC36F0">
            <w:pPr>
              <w:tabs>
                <w:tab w:val="left" w:pos="851"/>
              </w:tabs>
              <w:ind w:right="5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SAN JOSE</w:t>
            </w:r>
          </w:p>
        </w:tc>
        <w:tc>
          <w:tcPr>
            <w:tcW w:w="3122" w:type="dxa"/>
          </w:tcPr>
          <w:p w14:paraId="14413F7C" w14:textId="3DE4962A" w:rsidR="002F668F" w:rsidRDefault="00A435F0" w:rsidP="00AC36F0">
            <w:pPr>
              <w:tabs>
                <w:tab w:val="left" w:pos="851"/>
              </w:tabs>
              <w:ind w:right="5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2018" w:type="dxa"/>
          </w:tcPr>
          <w:p w14:paraId="262D39E9" w14:textId="77777777" w:rsidR="002F668F" w:rsidRDefault="002F668F" w:rsidP="00AC36F0">
            <w:pPr>
              <w:tabs>
                <w:tab w:val="left" w:pos="851"/>
              </w:tabs>
              <w:ind w:right="55"/>
              <w:jc w:val="center"/>
              <w:rPr>
                <w:rFonts w:ascii="Calibri" w:hAnsi="Calibri"/>
              </w:rPr>
            </w:pPr>
          </w:p>
        </w:tc>
      </w:tr>
    </w:tbl>
    <w:p w14:paraId="08CA065E" w14:textId="77777777" w:rsidR="002F668F" w:rsidRDefault="002F668F" w:rsidP="00AC36F0">
      <w:pPr>
        <w:tabs>
          <w:tab w:val="left" w:pos="851"/>
        </w:tabs>
        <w:ind w:right="55"/>
        <w:jc w:val="center"/>
        <w:rPr>
          <w:rFonts w:ascii="Calibri" w:hAnsi="Calibri"/>
        </w:rPr>
      </w:pPr>
    </w:p>
    <w:p w14:paraId="753E213C" w14:textId="77777777" w:rsidR="002F668F" w:rsidRDefault="002F668F" w:rsidP="00AC36F0">
      <w:pPr>
        <w:tabs>
          <w:tab w:val="left" w:pos="851"/>
        </w:tabs>
        <w:ind w:right="55"/>
        <w:jc w:val="center"/>
        <w:rPr>
          <w:rFonts w:ascii="Calibri" w:hAnsi="Calibri"/>
        </w:rPr>
      </w:pPr>
    </w:p>
    <w:p w14:paraId="13C4D0FB" w14:textId="77BA0776" w:rsidR="002F668F" w:rsidRDefault="0004668A" w:rsidP="00AC36F0">
      <w:pPr>
        <w:tabs>
          <w:tab w:val="left" w:pos="851"/>
        </w:tabs>
        <w:ind w:right="55"/>
        <w:jc w:val="center"/>
        <w:rPr>
          <w:rFonts w:ascii="Calibri" w:hAnsi="Calibri"/>
        </w:rPr>
      </w:pPr>
      <w:r>
        <w:rPr>
          <w:rFonts w:ascii="Calibri" w:hAnsi="Calibri"/>
        </w:rPr>
        <w:t>En Soria a la fecha de la firma electrónica.</w:t>
      </w:r>
    </w:p>
    <w:p w14:paraId="147235FA" w14:textId="77777777" w:rsidR="0004668A" w:rsidRDefault="0004668A" w:rsidP="00AC36F0">
      <w:pPr>
        <w:tabs>
          <w:tab w:val="left" w:pos="851"/>
        </w:tabs>
        <w:ind w:right="55"/>
        <w:jc w:val="center"/>
        <w:rPr>
          <w:rFonts w:ascii="Calibri" w:hAnsi="Calibri"/>
        </w:rPr>
      </w:pPr>
    </w:p>
    <w:p w14:paraId="58853257" w14:textId="77777777" w:rsidR="0004668A" w:rsidRDefault="0004668A" w:rsidP="00AC36F0">
      <w:pPr>
        <w:tabs>
          <w:tab w:val="left" w:pos="851"/>
        </w:tabs>
        <w:ind w:right="55"/>
        <w:jc w:val="center"/>
        <w:rPr>
          <w:rFonts w:ascii="Calibri" w:hAnsi="Calibri"/>
        </w:rPr>
      </w:pPr>
    </w:p>
    <w:p w14:paraId="71E346FE" w14:textId="77777777" w:rsidR="0004668A" w:rsidRDefault="0004668A" w:rsidP="00AC36F0">
      <w:pPr>
        <w:tabs>
          <w:tab w:val="left" w:pos="851"/>
        </w:tabs>
        <w:ind w:right="55"/>
        <w:jc w:val="center"/>
        <w:rPr>
          <w:rFonts w:ascii="Calibri" w:hAnsi="Calibri"/>
        </w:rPr>
      </w:pPr>
    </w:p>
    <w:p w14:paraId="0206563E" w14:textId="77777777" w:rsidR="0004668A" w:rsidRDefault="0004668A" w:rsidP="00AC36F0">
      <w:pPr>
        <w:tabs>
          <w:tab w:val="left" w:pos="851"/>
        </w:tabs>
        <w:ind w:right="55"/>
        <w:jc w:val="center"/>
        <w:rPr>
          <w:rFonts w:ascii="Calibri" w:hAnsi="Calibri"/>
        </w:rPr>
      </w:pPr>
    </w:p>
    <w:p w14:paraId="243E3D4A" w14:textId="1117C4E3" w:rsidR="0004668A" w:rsidRDefault="0004668A" w:rsidP="00AC36F0">
      <w:pPr>
        <w:tabs>
          <w:tab w:val="left" w:pos="851"/>
        </w:tabs>
        <w:ind w:right="55"/>
        <w:jc w:val="center"/>
        <w:rPr>
          <w:rFonts w:ascii="Calibri" w:hAnsi="Calibri"/>
        </w:rPr>
      </w:pPr>
      <w:r>
        <w:rPr>
          <w:rFonts w:ascii="Calibri" w:hAnsi="Calibri"/>
        </w:rPr>
        <w:t>Fdo.: ______________________________</w:t>
      </w:r>
    </w:p>
    <w:sectPr w:rsidR="0004668A" w:rsidSect="00A07413">
      <w:headerReference w:type="default" r:id="rId8"/>
      <w:headerReference w:type="first" r:id="rId9"/>
      <w:pgSz w:w="11906" w:h="16838"/>
      <w:pgMar w:top="678" w:right="1700" w:bottom="709" w:left="1418" w:header="96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B796B" w14:textId="77777777" w:rsidR="00DE153E" w:rsidRDefault="00DE153E">
      <w:r>
        <w:separator/>
      </w:r>
    </w:p>
  </w:endnote>
  <w:endnote w:type="continuationSeparator" w:id="0">
    <w:p w14:paraId="52CFB560" w14:textId="77777777" w:rsidR="00DE153E" w:rsidRDefault="00DE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B696D" w14:textId="77777777" w:rsidR="00DE153E" w:rsidRDefault="00DE153E">
      <w:r>
        <w:separator/>
      </w:r>
    </w:p>
  </w:footnote>
  <w:footnote w:type="continuationSeparator" w:id="0">
    <w:p w14:paraId="2A238B0D" w14:textId="77777777" w:rsidR="00DE153E" w:rsidRDefault="00DE1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08A86" w14:textId="77777777" w:rsidR="00F441DC" w:rsidRDefault="00F441DC" w:rsidP="00A2459D">
    <w:pPr>
      <w:tabs>
        <w:tab w:val="left" w:pos="6075"/>
      </w:tabs>
      <w:rPr>
        <w:b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4005C435" wp14:editId="3844EDA3">
          <wp:simplePos x="0" y="0"/>
          <wp:positionH relativeFrom="column">
            <wp:posOffset>3810</wp:posOffset>
          </wp:positionH>
          <wp:positionV relativeFrom="paragraph">
            <wp:posOffset>-59690</wp:posOffset>
          </wp:positionV>
          <wp:extent cx="1398270" cy="609600"/>
          <wp:effectExtent l="0" t="0" r="0" b="0"/>
          <wp:wrapSquare wrapText="bothSides"/>
          <wp:docPr id="1443709275" name="Imagen 1443709275" descr="LOGO_WEB AGRI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_WEB AGRICUL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66" t="14966" b="41496"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BCEE717" w14:textId="77777777" w:rsidR="00F441DC" w:rsidRDefault="00F441DC" w:rsidP="00A2459D">
    <w:pPr>
      <w:tabs>
        <w:tab w:val="left" w:pos="6075"/>
      </w:tabs>
      <w:rPr>
        <w:b/>
      </w:rPr>
    </w:pPr>
  </w:p>
  <w:p w14:paraId="1B840E80" w14:textId="77777777" w:rsidR="00F441DC" w:rsidRDefault="00F441DC" w:rsidP="00A2459D">
    <w:pPr>
      <w:tabs>
        <w:tab w:val="left" w:pos="6075"/>
      </w:tabs>
      <w:rPr>
        <w:b/>
      </w:rPr>
    </w:pPr>
  </w:p>
  <w:p w14:paraId="342D1514" w14:textId="77777777" w:rsidR="00F441DC" w:rsidRPr="00BC1A50" w:rsidRDefault="00F441DC" w:rsidP="000A1BF7">
    <w:pPr>
      <w:tabs>
        <w:tab w:val="left" w:pos="6075"/>
      </w:tabs>
      <w:jc w:val="right"/>
      <w:rPr>
        <w:b/>
        <w:sz w:val="20"/>
        <w:szCs w:val="20"/>
      </w:rPr>
    </w:pPr>
    <w:r>
      <w:rPr>
        <w:b/>
      </w:rPr>
      <w:tab/>
    </w:r>
    <w:r>
      <w:rPr>
        <w:b/>
      </w:rPr>
      <w:tab/>
    </w:r>
    <w:r>
      <w:rPr>
        <w:b/>
      </w:rPr>
      <w:tab/>
      <w:t xml:space="preserve">   </w:t>
    </w:r>
    <w:r>
      <w:rPr>
        <w:b/>
      </w:rPr>
      <w:tab/>
    </w:r>
  </w:p>
  <w:p w14:paraId="408E6546" w14:textId="77777777" w:rsidR="00F441DC" w:rsidRPr="00A2459D" w:rsidRDefault="00F441DC" w:rsidP="00A2459D">
    <w:pPr>
      <w:tabs>
        <w:tab w:val="left" w:pos="490"/>
      </w:tabs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65D79" w14:textId="511B5EEA" w:rsidR="00F441DC" w:rsidRDefault="00F441DC" w:rsidP="00654A54">
    <w:pPr>
      <w:tabs>
        <w:tab w:val="left" w:pos="6075"/>
      </w:tabs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75D4B86" wp14:editId="61272E31">
          <wp:simplePos x="0" y="0"/>
          <wp:positionH relativeFrom="column">
            <wp:posOffset>-274955</wp:posOffset>
          </wp:positionH>
          <wp:positionV relativeFrom="paragraph">
            <wp:posOffset>-294640</wp:posOffset>
          </wp:positionV>
          <wp:extent cx="1681480" cy="1104900"/>
          <wp:effectExtent l="0" t="0" r="0" b="0"/>
          <wp:wrapSquare wrapText="bothSides"/>
          <wp:docPr id="800988005" name="Imagen 800988005" descr="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339"/>
                  <a:stretch>
                    <a:fillRect/>
                  </a:stretch>
                </pic:blipFill>
                <pic:spPr bwMode="auto">
                  <a:xfrm>
                    <a:off x="0" y="0"/>
                    <a:ext cx="168148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C1A50">
      <w:rPr>
        <w:b/>
        <w:sz w:val="20"/>
        <w:szCs w:val="20"/>
      </w:rPr>
      <w:t xml:space="preserve">  </w:t>
    </w:r>
  </w:p>
  <w:p w14:paraId="3BBC9DC2" w14:textId="77777777" w:rsidR="00F441DC" w:rsidRDefault="00F441DC" w:rsidP="00654A54">
    <w:pPr>
      <w:tabs>
        <w:tab w:val="left" w:pos="6075"/>
      </w:tabs>
      <w:rPr>
        <w:b/>
        <w:sz w:val="20"/>
        <w:szCs w:val="20"/>
      </w:rPr>
    </w:pPr>
  </w:p>
  <w:p w14:paraId="4DFCFB29" w14:textId="77777777" w:rsidR="00F441DC" w:rsidRDefault="00F441DC" w:rsidP="002C6FB2">
    <w:pPr>
      <w:tabs>
        <w:tab w:val="left" w:pos="6075"/>
      </w:tabs>
      <w:rPr>
        <w:b/>
        <w:sz w:val="20"/>
        <w:szCs w:val="20"/>
      </w:rPr>
    </w:pPr>
    <w:r>
      <w:rPr>
        <w:b/>
        <w:sz w:val="20"/>
        <w:szCs w:val="20"/>
      </w:rPr>
      <w:tab/>
    </w:r>
  </w:p>
  <w:p w14:paraId="7D3C2C02" w14:textId="3C2EAE80" w:rsidR="00F441DC" w:rsidRDefault="0014292D" w:rsidP="00654A54">
    <w:pPr>
      <w:tabs>
        <w:tab w:val="left" w:pos="6075"/>
      </w:tabs>
      <w:rPr>
        <w:b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23F7D3" wp14:editId="6C59D36E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2524125" cy="695325"/>
              <wp:effectExtent l="0" t="0" r="9525" b="9525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4125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5CED906" w14:textId="77777777" w:rsidR="00F441DC" w:rsidRPr="002C6FB2" w:rsidRDefault="00F441DC" w:rsidP="002C6FB2">
                          <w:pPr>
                            <w:jc w:val="right"/>
                            <w:rPr>
                              <w:color w:val="707172"/>
                              <w:sz w:val="20"/>
                              <w:szCs w:val="20"/>
                            </w:rPr>
                          </w:pPr>
                          <w:r w:rsidRPr="002C6FB2">
                            <w:rPr>
                              <w:color w:val="707172"/>
                              <w:sz w:val="20"/>
                              <w:szCs w:val="20"/>
                            </w:rPr>
                            <w:t>C/Caballeros, 17</w:t>
                          </w:r>
                        </w:p>
                        <w:p w14:paraId="5B688DAD" w14:textId="77777777" w:rsidR="00F441DC" w:rsidRPr="002C6FB2" w:rsidRDefault="00F441DC" w:rsidP="002C6FB2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2C6FB2">
                            <w:rPr>
                              <w:sz w:val="20"/>
                              <w:szCs w:val="20"/>
                            </w:rPr>
                            <w:t>4200</w:t>
                          </w:r>
                          <w:r>
                            <w:rPr>
                              <w:sz w:val="20"/>
                              <w:szCs w:val="20"/>
                            </w:rPr>
                            <w:t>2 Soria</w:t>
                          </w:r>
                        </w:p>
                        <w:p w14:paraId="550FFF29" w14:textId="77777777" w:rsidR="00F441DC" w:rsidRPr="002C6FB2" w:rsidRDefault="00F441DC" w:rsidP="002C6FB2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Pr="002C6FB2">
                              <w:rPr>
                                <w:rStyle w:val="Hipervnculo"/>
                                <w:sz w:val="20"/>
                                <w:szCs w:val="20"/>
                              </w:rPr>
                              <w:t>www.dipsoria.es</w:t>
                            </w:r>
                          </w:hyperlink>
                        </w:p>
                        <w:p w14:paraId="61BCB583" w14:textId="77777777" w:rsidR="00F441DC" w:rsidRDefault="00F441DC" w:rsidP="002C6FB2">
                          <w:pPr>
                            <w:jc w:val="right"/>
                          </w:pPr>
                          <w:r w:rsidRPr="002C6FB2">
                            <w:rPr>
                              <w:sz w:val="20"/>
                              <w:szCs w:val="20"/>
                            </w:rPr>
                            <w:t>975</w:t>
                          </w:r>
                          <w:r>
                            <w:rPr>
                              <w:sz w:val="20"/>
                              <w:szCs w:val="20"/>
                            </w:rPr>
                            <w:t>101000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23F7D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47.55pt;margin-top:.55pt;width:198.75pt;height:54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" stroked="f">
              <v:textbox>
                <w:txbxContent>
                  <w:p w14:paraId="35CED906" w14:textId="77777777" w:rsidR="00F441DC" w:rsidRPr="002C6FB2" w:rsidRDefault="00F441DC" w:rsidP="002C6FB2">
                    <w:pPr>
                      <w:jc w:val="right"/>
                      <w:rPr>
                        <w:color w:val="707172"/>
                        <w:sz w:val="20"/>
                        <w:szCs w:val="20"/>
                      </w:rPr>
                    </w:pPr>
                    <w:r w:rsidRPr="002C6FB2">
                      <w:rPr>
                        <w:color w:val="707172"/>
                        <w:sz w:val="20"/>
                        <w:szCs w:val="20"/>
                      </w:rPr>
                      <w:t>C/Caballeros, 17</w:t>
                    </w:r>
                  </w:p>
                  <w:p w14:paraId="5B688DAD" w14:textId="77777777" w:rsidR="00F441DC" w:rsidRPr="002C6FB2" w:rsidRDefault="00F441DC" w:rsidP="002C6FB2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2C6FB2">
                      <w:rPr>
                        <w:sz w:val="20"/>
                        <w:szCs w:val="20"/>
                      </w:rPr>
                      <w:t>4200</w:t>
                    </w:r>
                    <w:r>
                      <w:rPr>
                        <w:sz w:val="20"/>
                        <w:szCs w:val="20"/>
                      </w:rPr>
                      <w:t>2 Soria</w:t>
                    </w:r>
                  </w:p>
                  <w:p w14:paraId="550FFF29" w14:textId="77777777" w:rsidR="00F441DC" w:rsidRPr="002C6FB2" w:rsidRDefault="00F441DC" w:rsidP="002C6FB2">
                    <w:pPr>
                      <w:jc w:val="right"/>
                      <w:rPr>
                        <w:sz w:val="20"/>
                        <w:szCs w:val="20"/>
                      </w:rPr>
                    </w:pPr>
                    <w:hyperlink r:id="rId3" w:history="1">
                      <w:r w:rsidRPr="002C6FB2">
                        <w:rPr>
                          <w:rStyle w:val="Hipervnculo"/>
                          <w:sz w:val="20"/>
                          <w:szCs w:val="20"/>
                        </w:rPr>
                        <w:t>www.dipsoria.es</w:t>
                      </w:r>
                    </w:hyperlink>
                  </w:p>
                  <w:p w14:paraId="61BCB583" w14:textId="77777777" w:rsidR="00F441DC" w:rsidRDefault="00F441DC" w:rsidP="002C6FB2">
                    <w:pPr>
                      <w:jc w:val="right"/>
                    </w:pPr>
                    <w:r w:rsidRPr="002C6FB2">
                      <w:rPr>
                        <w:sz w:val="20"/>
                        <w:szCs w:val="20"/>
                      </w:rPr>
                      <w:t>975</w:t>
                    </w:r>
                    <w:r>
                      <w:rPr>
                        <w:sz w:val="20"/>
                        <w:szCs w:val="20"/>
                      </w:rPr>
                      <w:t>101000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87139F2" w14:textId="424A6C6F" w:rsidR="00F441DC" w:rsidRDefault="00F441DC" w:rsidP="00654A54">
    <w:pPr>
      <w:tabs>
        <w:tab w:val="left" w:pos="4335"/>
      </w:tabs>
      <w:jc w:val="right"/>
      <w:rPr>
        <w:b/>
        <w:sz w:val="20"/>
        <w:szCs w:val="20"/>
      </w:rPr>
    </w:pPr>
  </w:p>
  <w:p w14:paraId="7AC8BE12" w14:textId="77777777" w:rsidR="00F441DC" w:rsidRPr="006F51E3" w:rsidRDefault="00F441DC" w:rsidP="00654A54">
    <w:pPr>
      <w:tabs>
        <w:tab w:val="left" w:pos="4335"/>
      </w:tabs>
      <w:jc w:val="right"/>
      <w:rPr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</w:p>
  <w:p w14:paraId="0230AB7C" w14:textId="1401CC71" w:rsidR="00F441DC" w:rsidRDefault="00F441DC" w:rsidP="002C6FB2">
    <w:pPr>
      <w:tabs>
        <w:tab w:val="left" w:pos="1110"/>
        <w:tab w:val="left" w:pos="6075"/>
      </w:tabs>
      <w:jc w:val="right"/>
      <w:rPr>
        <w:sz w:val="20"/>
        <w:szCs w:val="20"/>
      </w:rPr>
    </w:pPr>
    <w:r>
      <w:rPr>
        <w:noProof/>
        <w:color w:val="6F7071"/>
        <w:sz w:val="15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E73450" wp14:editId="14016163">
              <wp:simplePos x="0" y="0"/>
              <wp:positionH relativeFrom="column">
                <wp:posOffset>170180</wp:posOffset>
              </wp:positionH>
              <wp:positionV relativeFrom="paragraph">
                <wp:posOffset>41910</wp:posOffset>
              </wp:positionV>
              <wp:extent cx="1257300" cy="381635"/>
              <wp:effectExtent l="0" t="0" r="0" b="0"/>
              <wp:wrapNone/>
              <wp:docPr id="6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381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1DDF9CE" w14:textId="6BCF4B6B" w:rsidR="00F441DC" w:rsidRPr="006F51E3" w:rsidRDefault="00F441DC" w:rsidP="00D66499">
                          <w:pPr>
                            <w:tabs>
                              <w:tab w:val="left" w:pos="1110"/>
                              <w:tab w:val="left" w:pos="6075"/>
                            </w:tabs>
                            <w:rPr>
                              <w:color w:val="6F707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6F7071"/>
                              <w:sz w:val="15"/>
                              <w:szCs w:val="16"/>
                            </w:rPr>
                            <w:t>SECRETARÍA GENERAL</w:t>
                          </w:r>
                          <w:r w:rsidRPr="006F51E3">
                            <w:rPr>
                              <w:color w:val="6F7071"/>
                              <w:sz w:val="15"/>
                              <w:szCs w:val="16"/>
                            </w:rPr>
                            <w:t xml:space="preserve">   </w:t>
                          </w:r>
                          <w:r w:rsidRPr="006F51E3">
                            <w:rPr>
                              <w:sz w:val="20"/>
                              <w:szCs w:val="20"/>
                            </w:rPr>
                            <w:t xml:space="preserve">                                                                                                                                   </w:t>
                          </w:r>
                        </w:p>
                        <w:p w14:paraId="5BC51698" w14:textId="77777777" w:rsidR="00F441DC" w:rsidRDefault="00F441DC" w:rsidP="00D66499">
                          <w:pPr>
                            <w:rPr>
                              <w:color w:val="6F7071"/>
                              <w:sz w:val="15"/>
                              <w:szCs w:val="16"/>
                            </w:rPr>
                          </w:pPr>
                          <w:r w:rsidRPr="00FE5BF8">
                            <w:rPr>
                              <w:b/>
                              <w:color w:val="000000"/>
                              <w:sz w:val="12"/>
                              <w:szCs w:val="16"/>
                            </w:rPr>
                            <w:t>RECURSOS HUMANOS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E73450" id="Text Box 39" o:spid="_x0000_s1027" type="#_x0000_t202" style="position:absolute;left:0;text-align:left;margin-left:13.4pt;margin-top:3.3pt;width:99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" stroked="f">
              <v:textbox>
                <w:txbxContent>
                  <w:p w14:paraId="21DDF9CE" w14:textId="6BCF4B6B" w:rsidR="00F441DC" w:rsidRPr="006F51E3" w:rsidRDefault="00F441DC" w:rsidP="00D66499">
                    <w:pPr>
                      <w:tabs>
                        <w:tab w:val="left" w:pos="1110"/>
                        <w:tab w:val="left" w:pos="6075"/>
                      </w:tabs>
                      <w:rPr>
                        <w:color w:val="6F7071"/>
                        <w:sz w:val="20"/>
                        <w:szCs w:val="20"/>
                      </w:rPr>
                    </w:pPr>
                    <w:r>
                      <w:rPr>
                        <w:color w:val="6F7071"/>
                        <w:sz w:val="15"/>
                        <w:szCs w:val="16"/>
                      </w:rPr>
                      <w:t>SECRETARÍA GENERAL</w:t>
                    </w:r>
                    <w:r w:rsidRPr="006F51E3">
                      <w:rPr>
                        <w:color w:val="6F7071"/>
                        <w:sz w:val="15"/>
                        <w:szCs w:val="16"/>
                      </w:rPr>
                      <w:t xml:space="preserve">   </w:t>
                    </w:r>
                    <w:r w:rsidRPr="006F51E3">
                      <w:rPr>
                        <w:sz w:val="20"/>
                        <w:szCs w:val="20"/>
                      </w:rPr>
                      <w:t xml:space="preserve">                                                                                                                                   </w:t>
                    </w:r>
                  </w:p>
                  <w:p w14:paraId="5BC51698" w14:textId="77777777" w:rsidR="00F441DC" w:rsidRDefault="00F441DC" w:rsidP="00D66499">
                    <w:pPr>
                      <w:rPr>
                        <w:color w:val="6F7071"/>
                        <w:sz w:val="15"/>
                        <w:szCs w:val="16"/>
                      </w:rPr>
                    </w:pPr>
                    <w:r w:rsidRPr="00FE5BF8">
                      <w:rPr>
                        <w:b/>
                        <w:color w:val="000000"/>
                        <w:sz w:val="12"/>
                        <w:szCs w:val="16"/>
                      </w:rPr>
                      <w:t>RECURSOS HUMANOS</w:t>
                    </w:r>
                  </w:p>
                </w:txbxContent>
              </v:textbox>
            </v:shape>
          </w:pict>
        </mc:Fallback>
      </mc:AlternateContent>
    </w:r>
    <w:r w:rsidRPr="006F51E3">
      <w:rPr>
        <w:sz w:val="20"/>
        <w:szCs w:val="20"/>
      </w:rPr>
      <w:tab/>
    </w:r>
    <w:r w:rsidRPr="006F51E3">
      <w:rPr>
        <w:sz w:val="20"/>
        <w:szCs w:val="20"/>
      </w:rPr>
      <w:tab/>
    </w:r>
    <w:r w:rsidRPr="006F51E3">
      <w:rPr>
        <w:sz w:val="20"/>
        <w:szCs w:val="20"/>
      </w:rPr>
      <w:tab/>
    </w:r>
    <w:r w:rsidRPr="006F51E3">
      <w:rPr>
        <w:sz w:val="20"/>
        <w:szCs w:val="20"/>
      </w:rPr>
      <w:tab/>
      <w:t xml:space="preserve">      </w:t>
    </w:r>
    <w:r w:rsidRPr="006F51E3">
      <w:rPr>
        <w:sz w:val="20"/>
        <w:szCs w:val="20"/>
      </w:rPr>
      <w:tab/>
      <w:t xml:space="preserve">  </w:t>
    </w:r>
  </w:p>
  <w:p w14:paraId="202F59BD" w14:textId="77777777" w:rsidR="00F441DC" w:rsidRDefault="00F441DC" w:rsidP="002C6FB2">
    <w:pPr>
      <w:tabs>
        <w:tab w:val="left" w:pos="1110"/>
        <w:tab w:val="left" w:pos="6075"/>
      </w:tabs>
      <w:ind w:left="454" w:right="113"/>
      <w:rPr>
        <w:color w:val="6F7071"/>
        <w:sz w:val="15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F387C"/>
    <w:multiLevelType w:val="hybridMultilevel"/>
    <w:tmpl w:val="4112AC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C2E22"/>
    <w:multiLevelType w:val="hybridMultilevel"/>
    <w:tmpl w:val="2E303B8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94D76"/>
    <w:multiLevelType w:val="hybridMultilevel"/>
    <w:tmpl w:val="CC28D48C"/>
    <w:lvl w:ilvl="0" w:tplc="42B699B2">
      <w:start w:val="4"/>
      <w:numFmt w:val="bullet"/>
      <w:lvlText w:val=""/>
      <w:lvlJc w:val="left"/>
      <w:pPr>
        <w:ind w:left="121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0A7B3C74"/>
    <w:multiLevelType w:val="hybridMultilevel"/>
    <w:tmpl w:val="F092B13A"/>
    <w:lvl w:ilvl="0" w:tplc="7BAAA7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02336"/>
    <w:multiLevelType w:val="multilevel"/>
    <w:tmpl w:val="2B82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AA1A13"/>
    <w:multiLevelType w:val="hybridMultilevel"/>
    <w:tmpl w:val="A6C6AAAC"/>
    <w:lvl w:ilvl="0" w:tplc="05248004">
      <w:numFmt w:val="bullet"/>
      <w:lvlText w:val="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F486E2E"/>
    <w:multiLevelType w:val="hybridMultilevel"/>
    <w:tmpl w:val="714E4AF8"/>
    <w:lvl w:ilvl="0" w:tplc="8E9A2D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96CE0"/>
    <w:multiLevelType w:val="hybridMultilevel"/>
    <w:tmpl w:val="A5CCEFF8"/>
    <w:lvl w:ilvl="0" w:tplc="DDD02EC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747255"/>
    <w:multiLevelType w:val="hybridMultilevel"/>
    <w:tmpl w:val="DD8016B8"/>
    <w:lvl w:ilvl="0" w:tplc="0BAAFA96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5" w:hanging="360"/>
      </w:pPr>
    </w:lvl>
    <w:lvl w:ilvl="2" w:tplc="0C0A001B" w:tentative="1">
      <w:start w:val="1"/>
      <w:numFmt w:val="lowerRoman"/>
      <w:lvlText w:val="%3."/>
      <w:lvlJc w:val="right"/>
      <w:pPr>
        <w:ind w:left="2655" w:hanging="180"/>
      </w:pPr>
    </w:lvl>
    <w:lvl w:ilvl="3" w:tplc="0C0A000F" w:tentative="1">
      <w:start w:val="1"/>
      <w:numFmt w:val="decimal"/>
      <w:lvlText w:val="%4."/>
      <w:lvlJc w:val="left"/>
      <w:pPr>
        <w:ind w:left="3375" w:hanging="360"/>
      </w:pPr>
    </w:lvl>
    <w:lvl w:ilvl="4" w:tplc="0C0A0019" w:tentative="1">
      <w:start w:val="1"/>
      <w:numFmt w:val="lowerLetter"/>
      <w:lvlText w:val="%5."/>
      <w:lvlJc w:val="left"/>
      <w:pPr>
        <w:ind w:left="4095" w:hanging="360"/>
      </w:pPr>
    </w:lvl>
    <w:lvl w:ilvl="5" w:tplc="0C0A001B" w:tentative="1">
      <w:start w:val="1"/>
      <w:numFmt w:val="lowerRoman"/>
      <w:lvlText w:val="%6."/>
      <w:lvlJc w:val="right"/>
      <w:pPr>
        <w:ind w:left="4815" w:hanging="180"/>
      </w:pPr>
    </w:lvl>
    <w:lvl w:ilvl="6" w:tplc="0C0A000F" w:tentative="1">
      <w:start w:val="1"/>
      <w:numFmt w:val="decimal"/>
      <w:lvlText w:val="%7."/>
      <w:lvlJc w:val="left"/>
      <w:pPr>
        <w:ind w:left="5535" w:hanging="360"/>
      </w:pPr>
    </w:lvl>
    <w:lvl w:ilvl="7" w:tplc="0C0A0019" w:tentative="1">
      <w:start w:val="1"/>
      <w:numFmt w:val="lowerLetter"/>
      <w:lvlText w:val="%8."/>
      <w:lvlJc w:val="left"/>
      <w:pPr>
        <w:ind w:left="6255" w:hanging="360"/>
      </w:pPr>
    </w:lvl>
    <w:lvl w:ilvl="8" w:tplc="0C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1BB3671F"/>
    <w:multiLevelType w:val="hybridMultilevel"/>
    <w:tmpl w:val="4E686AC4"/>
    <w:lvl w:ilvl="0" w:tplc="0C0A000F">
      <w:start w:val="1"/>
      <w:numFmt w:val="decimal"/>
      <w:lvlText w:val="%1."/>
      <w:lvlJc w:val="left"/>
      <w:pPr>
        <w:ind w:left="2694" w:hanging="360"/>
      </w:pPr>
    </w:lvl>
    <w:lvl w:ilvl="1" w:tplc="0C0A0019" w:tentative="1">
      <w:start w:val="1"/>
      <w:numFmt w:val="lowerLetter"/>
      <w:lvlText w:val="%2."/>
      <w:lvlJc w:val="left"/>
      <w:pPr>
        <w:ind w:left="3414" w:hanging="360"/>
      </w:pPr>
    </w:lvl>
    <w:lvl w:ilvl="2" w:tplc="0C0A001B" w:tentative="1">
      <w:start w:val="1"/>
      <w:numFmt w:val="lowerRoman"/>
      <w:lvlText w:val="%3."/>
      <w:lvlJc w:val="right"/>
      <w:pPr>
        <w:ind w:left="4134" w:hanging="180"/>
      </w:pPr>
    </w:lvl>
    <w:lvl w:ilvl="3" w:tplc="0C0A000F" w:tentative="1">
      <w:start w:val="1"/>
      <w:numFmt w:val="decimal"/>
      <w:lvlText w:val="%4."/>
      <w:lvlJc w:val="left"/>
      <w:pPr>
        <w:ind w:left="4854" w:hanging="360"/>
      </w:pPr>
    </w:lvl>
    <w:lvl w:ilvl="4" w:tplc="0C0A0019" w:tentative="1">
      <w:start w:val="1"/>
      <w:numFmt w:val="lowerLetter"/>
      <w:lvlText w:val="%5."/>
      <w:lvlJc w:val="left"/>
      <w:pPr>
        <w:ind w:left="5574" w:hanging="360"/>
      </w:pPr>
    </w:lvl>
    <w:lvl w:ilvl="5" w:tplc="0C0A001B" w:tentative="1">
      <w:start w:val="1"/>
      <w:numFmt w:val="lowerRoman"/>
      <w:lvlText w:val="%6."/>
      <w:lvlJc w:val="right"/>
      <w:pPr>
        <w:ind w:left="6294" w:hanging="180"/>
      </w:pPr>
    </w:lvl>
    <w:lvl w:ilvl="6" w:tplc="0C0A000F" w:tentative="1">
      <w:start w:val="1"/>
      <w:numFmt w:val="decimal"/>
      <w:lvlText w:val="%7."/>
      <w:lvlJc w:val="left"/>
      <w:pPr>
        <w:ind w:left="7014" w:hanging="360"/>
      </w:pPr>
    </w:lvl>
    <w:lvl w:ilvl="7" w:tplc="0C0A0019" w:tentative="1">
      <w:start w:val="1"/>
      <w:numFmt w:val="lowerLetter"/>
      <w:lvlText w:val="%8."/>
      <w:lvlJc w:val="left"/>
      <w:pPr>
        <w:ind w:left="7734" w:hanging="360"/>
      </w:pPr>
    </w:lvl>
    <w:lvl w:ilvl="8" w:tplc="0C0A001B" w:tentative="1">
      <w:start w:val="1"/>
      <w:numFmt w:val="lowerRoman"/>
      <w:lvlText w:val="%9."/>
      <w:lvlJc w:val="right"/>
      <w:pPr>
        <w:ind w:left="8454" w:hanging="180"/>
      </w:pPr>
    </w:lvl>
  </w:abstractNum>
  <w:abstractNum w:abstractNumId="10" w15:restartNumberingAfterBreak="0">
    <w:nsid w:val="1F302578"/>
    <w:multiLevelType w:val="hybridMultilevel"/>
    <w:tmpl w:val="1A8018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A16B6"/>
    <w:multiLevelType w:val="hybridMultilevel"/>
    <w:tmpl w:val="88B2B39E"/>
    <w:lvl w:ilvl="0" w:tplc="475AD4A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1047E0"/>
    <w:multiLevelType w:val="hybridMultilevel"/>
    <w:tmpl w:val="1C94E1BA"/>
    <w:lvl w:ilvl="0" w:tplc="E1F2A5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E57B6"/>
    <w:multiLevelType w:val="hybridMultilevel"/>
    <w:tmpl w:val="4E686AC4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>
      <w:start w:val="1"/>
      <w:numFmt w:val="lowerLetter"/>
      <w:lvlText w:val="%2."/>
      <w:lvlJc w:val="left"/>
      <w:pPr>
        <w:ind w:left="1222" w:hanging="360"/>
      </w:pPr>
    </w:lvl>
    <w:lvl w:ilvl="2" w:tplc="0C0A001B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B0925D9"/>
    <w:multiLevelType w:val="hybridMultilevel"/>
    <w:tmpl w:val="07D0F1CA"/>
    <w:lvl w:ilvl="0" w:tplc="3D22A70C">
      <w:numFmt w:val="bullet"/>
      <w:lvlText w:val=""/>
      <w:lvlJc w:val="left"/>
      <w:pPr>
        <w:ind w:left="121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 w15:restartNumberingAfterBreak="0">
    <w:nsid w:val="3CEF5443"/>
    <w:multiLevelType w:val="multilevel"/>
    <w:tmpl w:val="A4AC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0C5A94"/>
    <w:multiLevelType w:val="hybridMultilevel"/>
    <w:tmpl w:val="7EA4D0C2"/>
    <w:lvl w:ilvl="0" w:tplc="28026112">
      <w:start w:val="7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5B65E1"/>
    <w:multiLevelType w:val="hybridMultilevel"/>
    <w:tmpl w:val="2E303B8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25464"/>
    <w:multiLevelType w:val="hybridMultilevel"/>
    <w:tmpl w:val="4C606B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024516"/>
    <w:multiLevelType w:val="hybridMultilevel"/>
    <w:tmpl w:val="FBA0CC6C"/>
    <w:lvl w:ilvl="0" w:tplc="797C1D5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FE82D9D"/>
    <w:multiLevelType w:val="multilevel"/>
    <w:tmpl w:val="352E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6884588">
    <w:abstractNumId w:val="13"/>
  </w:num>
  <w:num w:numId="2" w16cid:durableId="1871871402">
    <w:abstractNumId w:val="7"/>
  </w:num>
  <w:num w:numId="3" w16cid:durableId="387609785">
    <w:abstractNumId w:val="19"/>
  </w:num>
  <w:num w:numId="4" w16cid:durableId="623659129">
    <w:abstractNumId w:val="9"/>
  </w:num>
  <w:num w:numId="5" w16cid:durableId="714162647">
    <w:abstractNumId w:val="5"/>
  </w:num>
  <w:num w:numId="6" w16cid:durableId="154034775">
    <w:abstractNumId w:val="0"/>
  </w:num>
  <w:num w:numId="7" w16cid:durableId="1378894459">
    <w:abstractNumId w:val="3"/>
  </w:num>
  <w:num w:numId="8" w16cid:durableId="291139336">
    <w:abstractNumId w:val="16"/>
  </w:num>
  <w:num w:numId="9" w16cid:durableId="1733043471">
    <w:abstractNumId w:val="12"/>
  </w:num>
  <w:num w:numId="10" w16cid:durableId="1827044750">
    <w:abstractNumId w:val="6"/>
  </w:num>
  <w:num w:numId="11" w16cid:durableId="331223331">
    <w:abstractNumId w:val="14"/>
  </w:num>
  <w:num w:numId="12" w16cid:durableId="675424766">
    <w:abstractNumId w:val="2"/>
  </w:num>
  <w:num w:numId="13" w16cid:durableId="918054879">
    <w:abstractNumId w:val="11"/>
  </w:num>
  <w:num w:numId="14" w16cid:durableId="566766285">
    <w:abstractNumId w:val="18"/>
  </w:num>
  <w:num w:numId="15" w16cid:durableId="691031919">
    <w:abstractNumId w:val="1"/>
  </w:num>
  <w:num w:numId="16" w16cid:durableId="354231815">
    <w:abstractNumId w:val="10"/>
  </w:num>
  <w:num w:numId="17" w16cid:durableId="1096292283">
    <w:abstractNumId w:val="17"/>
  </w:num>
  <w:num w:numId="18" w16cid:durableId="1505978189">
    <w:abstractNumId w:val="20"/>
  </w:num>
  <w:num w:numId="19" w16cid:durableId="577908500">
    <w:abstractNumId w:val="15"/>
  </w:num>
  <w:num w:numId="20" w16cid:durableId="1908687762">
    <w:abstractNumId w:val="4"/>
  </w:num>
  <w:num w:numId="21" w16cid:durableId="2530559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64E"/>
    <w:rsid w:val="00001450"/>
    <w:rsid w:val="0000243E"/>
    <w:rsid w:val="00004B50"/>
    <w:rsid w:val="000107C4"/>
    <w:rsid w:val="0001285E"/>
    <w:rsid w:val="00013DED"/>
    <w:rsid w:val="00014265"/>
    <w:rsid w:val="000155C7"/>
    <w:rsid w:val="0002146B"/>
    <w:rsid w:val="00025BBB"/>
    <w:rsid w:val="00025F1E"/>
    <w:rsid w:val="00027EA5"/>
    <w:rsid w:val="000337F1"/>
    <w:rsid w:val="00042AB2"/>
    <w:rsid w:val="00043390"/>
    <w:rsid w:val="000458A2"/>
    <w:rsid w:val="00045C91"/>
    <w:rsid w:val="0004668A"/>
    <w:rsid w:val="00051788"/>
    <w:rsid w:val="00055EDA"/>
    <w:rsid w:val="00061661"/>
    <w:rsid w:val="00065855"/>
    <w:rsid w:val="00065AA1"/>
    <w:rsid w:val="000713E6"/>
    <w:rsid w:val="00074915"/>
    <w:rsid w:val="00074ABB"/>
    <w:rsid w:val="0008029C"/>
    <w:rsid w:val="0008114D"/>
    <w:rsid w:val="00082EB2"/>
    <w:rsid w:val="00084C57"/>
    <w:rsid w:val="00090730"/>
    <w:rsid w:val="00090D7C"/>
    <w:rsid w:val="00091366"/>
    <w:rsid w:val="000943C4"/>
    <w:rsid w:val="000A0B49"/>
    <w:rsid w:val="000A137E"/>
    <w:rsid w:val="000A1BF7"/>
    <w:rsid w:val="000A36E6"/>
    <w:rsid w:val="000C03B5"/>
    <w:rsid w:val="000D05EC"/>
    <w:rsid w:val="000E3956"/>
    <w:rsid w:val="000E4D7F"/>
    <w:rsid w:val="000E6225"/>
    <w:rsid w:val="000F5C08"/>
    <w:rsid w:val="000F6F73"/>
    <w:rsid w:val="00100D5D"/>
    <w:rsid w:val="001052B2"/>
    <w:rsid w:val="00106B3B"/>
    <w:rsid w:val="00111420"/>
    <w:rsid w:val="00111F1F"/>
    <w:rsid w:val="00112433"/>
    <w:rsid w:val="001207DB"/>
    <w:rsid w:val="00130CD6"/>
    <w:rsid w:val="001313E9"/>
    <w:rsid w:val="00131F31"/>
    <w:rsid w:val="00133394"/>
    <w:rsid w:val="00133476"/>
    <w:rsid w:val="00133750"/>
    <w:rsid w:val="00137604"/>
    <w:rsid w:val="0013770D"/>
    <w:rsid w:val="00140E43"/>
    <w:rsid w:val="00141159"/>
    <w:rsid w:val="0014212E"/>
    <w:rsid w:val="0014292D"/>
    <w:rsid w:val="00144559"/>
    <w:rsid w:val="00150B4A"/>
    <w:rsid w:val="00151656"/>
    <w:rsid w:val="00161F07"/>
    <w:rsid w:val="00162B79"/>
    <w:rsid w:val="0016401E"/>
    <w:rsid w:val="001647EB"/>
    <w:rsid w:val="00170B37"/>
    <w:rsid w:val="00173FA5"/>
    <w:rsid w:val="00174329"/>
    <w:rsid w:val="00174697"/>
    <w:rsid w:val="00174A59"/>
    <w:rsid w:val="0017683A"/>
    <w:rsid w:val="001803E0"/>
    <w:rsid w:val="001810AA"/>
    <w:rsid w:val="00185056"/>
    <w:rsid w:val="00185B79"/>
    <w:rsid w:val="00190DCB"/>
    <w:rsid w:val="001911E7"/>
    <w:rsid w:val="001A280F"/>
    <w:rsid w:val="001A3443"/>
    <w:rsid w:val="001A3740"/>
    <w:rsid w:val="001A3B57"/>
    <w:rsid w:val="001A45FE"/>
    <w:rsid w:val="001A4AFD"/>
    <w:rsid w:val="001A53C8"/>
    <w:rsid w:val="001B0EF4"/>
    <w:rsid w:val="001B1987"/>
    <w:rsid w:val="001B2692"/>
    <w:rsid w:val="001B405A"/>
    <w:rsid w:val="001B4083"/>
    <w:rsid w:val="001B44F2"/>
    <w:rsid w:val="001B5F29"/>
    <w:rsid w:val="001B68FC"/>
    <w:rsid w:val="001B73CD"/>
    <w:rsid w:val="001B7BBB"/>
    <w:rsid w:val="001C3AA9"/>
    <w:rsid w:val="001C3D1F"/>
    <w:rsid w:val="001D151E"/>
    <w:rsid w:val="001D1A64"/>
    <w:rsid w:val="001D2981"/>
    <w:rsid w:val="001D2BBA"/>
    <w:rsid w:val="001D3500"/>
    <w:rsid w:val="001D38B3"/>
    <w:rsid w:val="001D4CA2"/>
    <w:rsid w:val="001D6B73"/>
    <w:rsid w:val="001E1C95"/>
    <w:rsid w:val="001E6467"/>
    <w:rsid w:val="001F0FF4"/>
    <w:rsid w:val="001F64A8"/>
    <w:rsid w:val="001F733B"/>
    <w:rsid w:val="002057B0"/>
    <w:rsid w:val="00206B84"/>
    <w:rsid w:val="00211427"/>
    <w:rsid w:val="0021524E"/>
    <w:rsid w:val="00222C3A"/>
    <w:rsid w:val="00223453"/>
    <w:rsid w:val="0022384D"/>
    <w:rsid w:val="00225D01"/>
    <w:rsid w:val="002324BE"/>
    <w:rsid w:val="00233AFB"/>
    <w:rsid w:val="00234B3E"/>
    <w:rsid w:val="00236BCC"/>
    <w:rsid w:val="00241A3D"/>
    <w:rsid w:val="00242341"/>
    <w:rsid w:val="00242A0B"/>
    <w:rsid w:val="00244E7C"/>
    <w:rsid w:val="0025444D"/>
    <w:rsid w:val="002615EE"/>
    <w:rsid w:val="00270F8C"/>
    <w:rsid w:val="002749F2"/>
    <w:rsid w:val="00275732"/>
    <w:rsid w:val="00280F61"/>
    <w:rsid w:val="002818AC"/>
    <w:rsid w:val="00285B54"/>
    <w:rsid w:val="002933D1"/>
    <w:rsid w:val="00295010"/>
    <w:rsid w:val="002A3768"/>
    <w:rsid w:val="002A6DD4"/>
    <w:rsid w:val="002A7703"/>
    <w:rsid w:val="002A7E14"/>
    <w:rsid w:val="002B26C5"/>
    <w:rsid w:val="002B6737"/>
    <w:rsid w:val="002C14E7"/>
    <w:rsid w:val="002C34AA"/>
    <w:rsid w:val="002C42C1"/>
    <w:rsid w:val="002C4973"/>
    <w:rsid w:val="002C6FB2"/>
    <w:rsid w:val="002D112D"/>
    <w:rsid w:val="002D2677"/>
    <w:rsid w:val="002D3F2D"/>
    <w:rsid w:val="002D53A2"/>
    <w:rsid w:val="002D71DC"/>
    <w:rsid w:val="002D75B7"/>
    <w:rsid w:val="002D7D43"/>
    <w:rsid w:val="002E11A9"/>
    <w:rsid w:val="002E35E5"/>
    <w:rsid w:val="002F16A1"/>
    <w:rsid w:val="002F2C2F"/>
    <w:rsid w:val="002F5295"/>
    <w:rsid w:val="002F5949"/>
    <w:rsid w:val="002F668F"/>
    <w:rsid w:val="003004F8"/>
    <w:rsid w:val="00305A5D"/>
    <w:rsid w:val="00315092"/>
    <w:rsid w:val="00320326"/>
    <w:rsid w:val="00330E40"/>
    <w:rsid w:val="0033264D"/>
    <w:rsid w:val="00337414"/>
    <w:rsid w:val="003520FB"/>
    <w:rsid w:val="003541F5"/>
    <w:rsid w:val="00362444"/>
    <w:rsid w:val="00364311"/>
    <w:rsid w:val="00366A16"/>
    <w:rsid w:val="00371F17"/>
    <w:rsid w:val="0037282B"/>
    <w:rsid w:val="00382736"/>
    <w:rsid w:val="0038490F"/>
    <w:rsid w:val="003857A1"/>
    <w:rsid w:val="003876BD"/>
    <w:rsid w:val="00392231"/>
    <w:rsid w:val="003922CA"/>
    <w:rsid w:val="00397E3B"/>
    <w:rsid w:val="003A2641"/>
    <w:rsid w:val="003A30DC"/>
    <w:rsid w:val="003A341B"/>
    <w:rsid w:val="003B0558"/>
    <w:rsid w:val="003B16F9"/>
    <w:rsid w:val="003B231E"/>
    <w:rsid w:val="003B48ED"/>
    <w:rsid w:val="003B4C0A"/>
    <w:rsid w:val="003B7921"/>
    <w:rsid w:val="003C0B7D"/>
    <w:rsid w:val="003C0DCA"/>
    <w:rsid w:val="003C2336"/>
    <w:rsid w:val="003C2340"/>
    <w:rsid w:val="003C2F80"/>
    <w:rsid w:val="003D1CF6"/>
    <w:rsid w:val="003D3C2A"/>
    <w:rsid w:val="003D5E68"/>
    <w:rsid w:val="003E4F2E"/>
    <w:rsid w:val="003E5419"/>
    <w:rsid w:val="003E5685"/>
    <w:rsid w:val="003E6878"/>
    <w:rsid w:val="003F14AD"/>
    <w:rsid w:val="003F1B8F"/>
    <w:rsid w:val="003F254E"/>
    <w:rsid w:val="003F7548"/>
    <w:rsid w:val="004012AD"/>
    <w:rsid w:val="004030F7"/>
    <w:rsid w:val="0040387D"/>
    <w:rsid w:val="004053B4"/>
    <w:rsid w:val="004247C9"/>
    <w:rsid w:val="004270A3"/>
    <w:rsid w:val="004276F2"/>
    <w:rsid w:val="00427E55"/>
    <w:rsid w:val="0043088C"/>
    <w:rsid w:val="00431B47"/>
    <w:rsid w:val="00432A29"/>
    <w:rsid w:val="0044075D"/>
    <w:rsid w:val="00443815"/>
    <w:rsid w:val="0044600E"/>
    <w:rsid w:val="004461D8"/>
    <w:rsid w:val="00455A0C"/>
    <w:rsid w:val="00457612"/>
    <w:rsid w:val="00460987"/>
    <w:rsid w:val="004633CE"/>
    <w:rsid w:val="004639DD"/>
    <w:rsid w:val="0046767C"/>
    <w:rsid w:val="004704C3"/>
    <w:rsid w:val="00471658"/>
    <w:rsid w:val="00471D84"/>
    <w:rsid w:val="00483436"/>
    <w:rsid w:val="004903C6"/>
    <w:rsid w:val="004905A5"/>
    <w:rsid w:val="00491566"/>
    <w:rsid w:val="0049164A"/>
    <w:rsid w:val="0049248C"/>
    <w:rsid w:val="004933CD"/>
    <w:rsid w:val="00494DEF"/>
    <w:rsid w:val="004952D5"/>
    <w:rsid w:val="00495B3B"/>
    <w:rsid w:val="004A030F"/>
    <w:rsid w:val="004A2AA5"/>
    <w:rsid w:val="004A3F9E"/>
    <w:rsid w:val="004A7B05"/>
    <w:rsid w:val="004B5044"/>
    <w:rsid w:val="004B7EB2"/>
    <w:rsid w:val="004C349B"/>
    <w:rsid w:val="004C36EE"/>
    <w:rsid w:val="004E2125"/>
    <w:rsid w:val="004E68F7"/>
    <w:rsid w:val="004E7C63"/>
    <w:rsid w:val="004F0B48"/>
    <w:rsid w:val="004F4856"/>
    <w:rsid w:val="004F68CC"/>
    <w:rsid w:val="0050105F"/>
    <w:rsid w:val="00501BB7"/>
    <w:rsid w:val="00502A51"/>
    <w:rsid w:val="00504C3D"/>
    <w:rsid w:val="005059C7"/>
    <w:rsid w:val="00506D0C"/>
    <w:rsid w:val="005139F5"/>
    <w:rsid w:val="005216EC"/>
    <w:rsid w:val="0053278F"/>
    <w:rsid w:val="0053398C"/>
    <w:rsid w:val="005351A3"/>
    <w:rsid w:val="005371CA"/>
    <w:rsid w:val="00540119"/>
    <w:rsid w:val="0054039C"/>
    <w:rsid w:val="00540689"/>
    <w:rsid w:val="00542647"/>
    <w:rsid w:val="00542791"/>
    <w:rsid w:val="00543BCC"/>
    <w:rsid w:val="005465DB"/>
    <w:rsid w:val="005515CD"/>
    <w:rsid w:val="005628BE"/>
    <w:rsid w:val="005701CF"/>
    <w:rsid w:val="00570A06"/>
    <w:rsid w:val="00571CFD"/>
    <w:rsid w:val="00571FA6"/>
    <w:rsid w:val="00572CE8"/>
    <w:rsid w:val="0057559E"/>
    <w:rsid w:val="00576292"/>
    <w:rsid w:val="00577518"/>
    <w:rsid w:val="00581DB6"/>
    <w:rsid w:val="005848D9"/>
    <w:rsid w:val="00587AAB"/>
    <w:rsid w:val="005942AE"/>
    <w:rsid w:val="00594918"/>
    <w:rsid w:val="00595286"/>
    <w:rsid w:val="00596723"/>
    <w:rsid w:val="005A5813"/>
    <w:rsid w:val="005A66E1"/>
    <w:rsid w:val="005A7227"/>
    <w:rsid w:val="005B05DC"/>
    <w:rsid w:val="005B4744"/>
    <w:rsid w:val="005C2344"/>
    <w:rsid w:val="005D49C7"/>
    <w:rsid w:val="005D680C"/>
    <w:rsid w:val="005E11BB"/>
    <w:rsid w:val="005E1B3B"/>
    <w:rsid w:val="005E2D65"/>
    <w:rsid w:val="005E2E17"/>
    <w:rsid w:val="005E33FD"/>
    <w:rsid w:val="005E3A15"/>
    <w:rsid w:val="005E5254"/>
    <w:rsid w:val="005E5FAB"/>
    <w:rsid w:val="005E6BB8"/>
    <w:rsid w:val="005E707B"/>
    <w:rsid w:val="005F1D8B"/>
    <w:rsid w:val="005F2C66"/>
    <w:rsid w:val="005F4D55"/>
    <w:rsid w:val="005F5D1A"/>
    <w:rsid w:val="006060F2"/>
    <w:rsid w:val="00614E6F"/>
    <w:rsid w:val="00620C95"/>
    <w:rsid w:val="006235AA"/>
    <w:rsid w:val="00625C6B"/>
    <w:rsid w:val="00626BEA"/>
    <w:rsid w:val="00626EC8"/>
    <w:rsid w:val="00627910"/>
    <w:rsid w:val="00630256"/>
    <w:rsid w:val="00633D02"/>
    <w:rsid w:val="00634873"/>
    <w:rsid w:val="00635220"/>
    <w:rsid w:val="006352B1"/>
    <w:rsid w:val="0064070B"/>
    <w:rsid w:val="00641201"/>
    <w:rsid w:val="006419A4"/>
    <w:rsid w:val="0064317D"/>
    <w:rsid w:val="0064747E"/>
    <w:rsid w:val="00647A53"/>
    <w:rsid w:val="006519B7"/>
    <w:rsid w:val="00653B17"/>
    <w:rsid w:val="00654A54"/>
    <w:rsid w:val="00657937"/>
    <w:rsid w:val="00657B50"/>
    <w:rsid w:val="006606DF"/>
    <w:rsid w:val="006648AC"/>
    <w:rsid w:val="0066634C"/>
    <w:rsid w:val="00667FBA"/>
    <w:rsid w:val="00671635"/>
    <w:rsid w:val="0067397C"/>
    <w:rsid w:val="00673CD7"/>
    <w:rsid w:val="0067545C"/>
    <w:rsid w:val="00676814"/>
    <w:rsid w:val="006816E7"/>
    <w:rsid w:val="006857D0"/>
    <w:rsid w:val="006859FC"/>
    <w:rsid w:val="00686201"/>
    <w:rsid w:val="00687196"/>
    <w:rsid w:val="0068770B"/>
    <w:rsid w:val="006915ED"/>
    <w:rsid w:val="006932B6"/>
    <w:rsid w:val="00695060"/>
    <w:rsid w:val="00695BCC"/>
    <w:rsid w:val="00697C70"/>
    <w:rsid w:val="006A05F4"/>
    <w:rsid w:val="006A1D40"/>
    <w:rsid w:val="006A3F11"/>
    <w:rsid w:val="006B095F"/>
    <w:rsid w:val="006B3B6F"/>
    <w:rsid w:val="006B4E68"/>
    <w:rsid w:val="006C1399"/>
    <w:rsid w:val="006C2E5A"/>
    <w:rsid w:val="006C37DE"/>
    <w:rsid w:val="006C4326"/>
    <w:rsid w:val="006D3790"/>
    <w:rsid w:val="006D3B52"/>
    <w:rsid w:val="006D4810"/>
    <w:rsid w:val="006D5CBD"/>
    <w:rsid w:val="006D600E"/>
    <w:rsid w:val="006E09F3"/>
    <w:rsid w:val="006E1CAC"/>
    <w:rsid w:val="006E4125"/>
    <w:rsid w:val="006E7345"/>
    <w:rsid w:val="006F3305"/>
    <w:rsid w:val="006F51E3"/>
    <w:rsid w:val="00701523"/>
    <w:rsid w:val="0070311D"/>
    <w:rsid w:val="0070747A"/>
    <w:rsid w:val="00711654"/>
    <w:rsid w:val="00714A9E"/>
    <w:rsid w:val="00715918"/>
    <w:rsid w:val="007176FB"/>
    <w:rsid w:val="00721229"/>
    <w:rsid w:val="00721BF8"/>
    <w:rsid w:val="0072297C"/>
    <w:rsid w:val="00726736"/>
    <w:rsid w:val="00726CBD"/>
    <w:rsid w:val="00730B96"/>
    <w:rsid w:val="00731F3B"/>
    <w:rsid w:val="007336AF"/>
    <w:rsid w:val="007346C4"/>
    <w:rsid w:val="00734E03"/>
    <w:rsid w:val="00735CBB"/>
    <w:rsid w:val="00736DFE"/>
    <w:rsid w:val="00740DB5"/>
    <w:rsid w:val="007475C4"/>
    <w:rsid w:val="0075105E"/>
    <w:rsid w:val="007510B3"/>
    <w:rsid w:val="00752E3C"/>
    <w:rsid w:val="0075417B"/>
    <w:rsid w:val="00754C70"/>
    <w:rsid w:val="007566F3"/>
    <w:rsid w:val="0075686F"/>
    <w:rsid w:val="00760F51"/>
    <w:rsid w:val="007662A1"/>
    <w:rsid w:val="00766A21"/>
    <w:rsid w:val="00772700"/>
    <w:rsid w:val="00775AAA"/>
    <w:rsid w:val="00775CFB"/>
    <w:rsid w:val="00780E69"/>
    <w:rsid w:val="007845A8"/>
    <w:rsid w:val="0078491B"/>
    <w:rsid w:val="007857B2"/>
    <w:rsid w:val="007860C0"/>
    <w:rsid w:val="00786F2A"/>
    <w:rsid w:val="00790E79"/>
    <w:rsid w:val="0079135B"/>
    <w:rsid w:val="007928A2"/>
    <w:rsid w:val="007A26FD"/>
    <w:rsid w:val="007B217A"/>
    <w:rsid w:val="007B2512"/>
    <w:rsid w:val="007B7EDE"/>
    <w:rsid w:val="007C4967"/>
    <w:rsid w:val="007C7400"/>
    <w:rsid w:val="007C7D23"/>
    <w:rsid w:val="007D1316"/>
    <w:rsid w:val="007D3913"/>
    <w:rsid w:val="007D63A2"/>
    <w:rsid w:val="007E0611"/>
    <w:rsid w:val="007E1443"/>
    <w:rsid w:val="007E238B"/>
    <w:rsid w:val="007E60D6"/>
    <w:rsid w:val="007E6CC6"/>
    <w:rsid w:val="007E73A0"/>
    <w:rsid w:val="007F3CA8"/>
    <w:rsid w:val="008035F3"/>
    <w:rsid w:val="0080389B"/>
    <w:rsid w:val="00803D27"/>
    <w:rsid w:val="008059FB"/>
    <w:rsid w:val="00805EDE"/>
    <w:rsid w:val="008156C6"/>
    <w:rsid w:val="00820697"/>
    <w:rsid w:val="00823770"/>
    <w:rsid w:val="0082713C"/>
    <w:rsid w:val="00827359"/>
    <w:rsid w:val="00832965"/>
    <w:rsid w:val="00836E9B"/>
    <w:rsid w:val="00843286"/>
    <w:rsid w:val="00846BD8"/>
    <w:rsid w:val="00852DB2"/>
    <w:rsid w:val="008530CE"/>
    <w:rsid w:val="00854362"/>
    <w:rsid w:val="008547AF"/>
    <w:rsid w:val="00857435"/>
    <w:rsid w:val="008621D6"/>
    <w:rsid w:val="00870421"/>
    <w:rsid w:val="00870DB4"/>
    <w:rsid w:val="00873E26"/>
    <w:rsid w:val="008807CD"/>
    <w:rsid w:val="0088114C"/>
    <w:rsid w:val="0088591A"/>
    <w:rsid w:val="00890F20"/>
    <w:rsid w:val="008919BD"/>
    <w:rsid w:val="00892B2D"/>
    <w:rsid w:val="008930B9"/>
    <w:rsid w:val="008947F8"/>
    <w:rsid w:val="00896D2E"/>
    <w:rsid w:val="008974A3"/>
    <w:rsid w:val="008A01E8"/>
    <w:rsid w:val="008A3AFC"/>
    <w:rsid w:val="008A43FF"/>
    <w:rsid w:val="008A4C89"/>
    <w:rsid w:val="008A55F9"/>
    <w:rsid w:val="008A5E95"/>
    <w:rsid w:val="008A7E4B"/>
    <w:rsid w:val="008B41C4"/>
    <w:rsid w:val="008B4F5E"/>
    <w:rsid w:val="008B6554"/>
    <w:rsid w:val="008B73F5"/>
    <w:rsid w:val="008C1CDC"/>
    <w:rsid w:val="008C2291"/>
    <w:rsid w:val="008C3E8E"/>
    <w:rsid w:val="008C68F8"/>
    <w:rsid w:val="008C7E1E"/>
    <w:rsid w:val="008D01CB"/>
    <w:rsid w:val="008D2BF6"/>
    <w:rsid w:val="008D3952"/>
    <w:rsid w:val="008D53A7"/>
    <w:rsid w:val="008D74E0"/>
    <w:rsid w:val="008D7F5B"/>
    <w:rsid w:val="008E336D"/>
    <w:rsid w:val="008E355D"/>
    <w:rsid w:val="008E5E17"/>
    <w:rsid w:val="008F2283"/>
    <w:rsid w:val="008F229C"/>
    <w:rsid w:val="008F2FAE"/>
    <w:rsid w:val="008F5CA2"/>
    <w:rsid w:val="008F6E24"/>
    <w:rsid w:val="00900580"/>
    <w:rsid w:val="00901967"/>
    <w:rsid w:val="0090210E"/>
    <w:rsid w:val="00906BD5"/>
    <w:rsid w:val="00910983"/>
    <w:rsid w:val="00912A9C"/>
    <w:rsid w:val="00913566"/>
    <w:rsid w:val="00913AB5"/>
    <w:rsid w:val="009149C3"/>
    <w:rsid w:val="00914C67"/>
    <w:rsid w:val="00914FDE"/>
    <w:rsid w:val="00915D69"/>
    <w:rsid w:val="0091679E"/>
    <w:rsid w:val="00916B0A"/>
    <w:rsid w:val="00917C96"/>
    <w:rsid w:val="00923312"/>
    <w:rsid w:val="00924753"/>
    <w:rsid w:val="0092590B"/>
    <w:rsid w:val="00930289"/>
    <w:rsid w:val="00932320"/>
    <w:rsid w:val="00935AA6"/>
    <w:rsid w:val="009364CE"/>
    <w:rsid w:val="00937A0F"/>
    <w:rsid w:val="00937EEA"/>
    <w:rsid w:val="00946AC9"/>
    <w:rsid w:val="009516DB"/>
    <w:rsid w:val="00953888"/>
    <w:rsid w:val="009545CE"/>
    <w:rsid w:val="00956B01"/>
    <w:rsid w:val="0096158A"/>
    <w:rsid w:val="009624CA"/>
    <w:rsid w:val="00963B1D"/>
    <w:rsid w:val="00963B7F"/>
    <w:rsid w:val="009716E3"/>
    <w:rsid w:val="00971D60"/>
    <w:rsid w:val="00972D25"/>
    <w:rsid w:val="00974125"/>
    <w:rsid w:val="009765A1"/>
    <w:rsid w:val="00980AFC"/>
    <w:rsid w:val="009819C8"/>
    <w:rsid w:val="0098215B"/>
    <w:rsid w:val="00982AAE"/>
    <w:rsid w:val="00983603"/>
    <w:rsid w:val="00990990"/>
    <w:rsid w:val="009911D1"/>
    <w:rsid w:val="009923CA"/>
    <w:rsid w:val="009929A4"/>
    <w:rsid w:val="00993EAF"/>
    <w:rsid w:val="00994B6E"/>
    <w:rsid w:val="0099721D"/>
    <w:rsid w:val="009A06B2"/>
    <w:rsid w:val="009A147C"/>
    <w:rsid w:val="009A2B6E"/>
    <w:rsid w:val="009A4134"/>
    <w:rsid w:val="009A63B4"/>
    <w:rsid w:val="009B04B1"/>
    <w:rsid w:val="009B2B7C"/>
    <w:rsid w:val="009B721D"/>
    <w:rsid w:val="009B728A"/>
    <w:rsid w:val="009C25A2"/>
    <w:rsid w:val="009C34E0"/>
    <w:rsid w:val="009C7ADA"/>
    <w:rsid w:val="009C7E2D"/>
    <w:rsid w:val="009D2850"/>
    <w:rsid w:val="009D3E8D"/>
    <w:rsid w:val="009E24CB"/>
    <w:rsid w:val="009F52B5"/>
    <w:rsid w:val="009F75E4"/>
    <w:rsid w:val="00A0582E"/>
    <w:rsid w:val="00A062E4"/>
    <w:rsid w:val="00A07413"/>
    <w:rsid w:val="00A16D87"/>
    <w:rsid w:val="00A179EB"/>
    <w:rsid w:val="00A21EA2"/>
    <w:rsid w:val="00A23627"/>
    <w:rsid w:val="00A2459D"/>
    <w:rsid w:val="00A27E6C"/>
    <w:rsid w:val="00A30C38"/>
    <w:rsid w:val="00A32CD4"/>
    <w:rsid w:val="00A34510"/>
    <w:rsid w:val="00A3491B"/>
    <w:rsid w:val="00A36602"/>
    <w:rsid w:val="00A435F0"/>
    <w:rsid w:val="00A43900"/>
    <w:rsid w:val="00A44E31"/>
    <w:rsid w:val="00A44FBA"/>
    <w:rsid w:val="00A45337"/>
    <w:rsid w:val="00A475C3"/>
    <w:rsid w:val="00A61F17"/>
    <w:rsid w:val="00A64E37"/>
    <w:rsid w:val="00A702D2"/>
    <w:rsid w:val="00A7165B"/>
    <w:rsid w:val="00A73DBA"/>
    <w:rsid w:val="00A758BE"/>
    <w:rsid w:val="00A763E8"/>
    <w:rsid w:val="00A80E7C"/>
    <w:rsid w:val="00A84727"/>
    <w:rsid w:val="00A84E37"/>
    <w:rsid w:val="00A903E7"/>
    <w:rsid w:val="00A91A2E"/>
    <w:rsid w:val="00A92464"/>
    <w:rsid w:val="00A939B1"/>
    <w:rsid w:val="00A958FD"/>
    <w:rsid w:val="00A95BE2"/>
    <w:rsid w:val="00AA0155"/>
    <w:rsid w:val="00AA1CA9"/>
    <w:rsid w:val="00AA277A"/>
    <w:rsid w:val="00AA38E5"/>
    <w:rsid w:val="00AA460A"/>
    <w:rsid w:val="00AA50F5"/>
    <w:rsid w:val="00AB44AC"/>
    <w:rsid w:val="00AC046F"/>
    <w:rsid w:val="00AC36F0"/>
    <w:rsid w:val="00AC45BE"/>
    <w:rsid w:val="00AD0187"/>
    <w:rsid w:val="00AD28C0"/>
    <w:rsid w:val="00AD2B2B"/>
    <w:rsid w:val="00AD55F6"/>
    <w:rsid w:val="00AD7ED6"/>
    <w:rsid w:val="00AE1270"/>
    <w:rsid w:val="00AF0D68"/>
    <w:rsid w:val="00AF4FB9"/>
    <w:rsid w:val="00AF67FD"/>
    <w:rsid w:val="00AF69DE"/>
    <w:rsid w:val="00B01DC6"/>
    <w:rsid w:val="00B02B45"/>
    <w:rsid w:val="00B14250"/>
    <w:rsid w:val="00B152A9"/>
    <w:rsid w:val="00B2068A"/>
    <w:rsid w:val="00B213A2"/>
    <w:rsid w:val="00B23533"/>
    <w:rsid w:val="00B24B79"/>
    <w:rsid w:val="00B26CC5"/>
    <w:rsid w:val="00B27E85"/>
    <w:rsid w:val="00B323AA"/>
    <w:rsid w:val="00B3524C"/>
    <w:rsid w:val="00B373B3"/>
    <w:rsid w:val="00B453FE"/>
    <w:rsid w:val="00B45631"/>
    <w:rsid w:val="00B47190"/>
    <w:rsid w:val="00B505E2"/>
    <w:rsid w:val="00B51785"/>
    <w:rsid w:val="00B52609"/>
    <w:rsid w:val="00B527E3"/>
    <w:rsid w:val="00B61594"/>
    <w:rsid w:val="00B63085"/>
    <w:rsid w:val="00B7359E"/>
    <w:rsid w:val="00B73F60"/>
    <w:rsid w:val="00B76C1E"/>
    <w:rsid w:val="00B8017F"/>
    <w:rsid w:val="00B81C9D"/>
    <w:rsid w:val="00B82395"/>
    <w:rsid w:val="00B82C1C"/>
    <w:rsid w:val="00B86E13"/>
    <w:rsid w:val="00B90E20"/>
    <w:rsid w:val="00B93DC2"/>
    <w:rsid w:val="00B968C2"/>
    <w:rsid w:val="00BA37C0"/>
    <w:rsid w:val="00BA6B24"/>
    <w:rsid w:val="00BB74BE"/>
    <w:rsid w:val="00BB7836"/>
    <w:rsid w:val="00BC1A50"/>
    <w:rsid w:val="00BC4BF1"/>
    <w:rsid w:val="00BC4DC6"/>
    <w:rsid w:val="00BC6CF0"/>
    <w:rsid w:val="00BC769E"/>
    <w:rsid w:val="00BC7DA9"/>
    <w:rsid w:val="00BC7F8E"/>
    <w:rsid w:val="00BD0DBA"/>
    <w:rsid w:val="00BD11B5"/>
    <w:rsid w:val="00BD26BC"/>
    <w:rsid w:val="00BD4527"/>
    <w:rsid w:val="00BD4F53"/>
    <w:rsid w:val="00BD4FD0"/>
    <w:rsid w:val="00BE0AA7"/>
    <w:rsid w:val="00BE4C28"/>
    <w:rsid w:val="00BE737F"/>
    <w:rsid w:val="00BF161C"/>
    <w:rsid w:val="00BF74CD"/>
    <w:rsid w:val="00C0099B"/>
    <w:rsid w:val="00C0106E"/>
    <w:rsid w:val="00C0284A"/>
    <w:rsid w:val="00C0298F"/>
    <w:rsid w:val="00C043A7"/>
    <w:rsid w:val="00C04AFD"/>
    <w:rsid w:val="00C053CF"/>
    <w:rsid w:val="00C066D5"/>
    <w:rsid w:val="00C12075"/>
    <w:rsid w:val="00C20896"/>
    <w:rsid w:val="00C222F9"/>
    <w:rsid w:val="00C2427C"/>
    <w:rsid w:val="00C33168"/>
    <w:rsid w:val="00C343C5"/>
    <w:rsid w:val="00C356B7"/>
    <w:rsid w:val="00C44C7C"/>
    <w:rsid w:val="00C44E7E"/>
    <w:rsid w:val="00C50C3D"/>
    <w:rsid w:val="00C536D1"/>
    <w:rsid w:val="00C54416"/>
    <w:rsid w:val="00C63F95"/>
    <w:rsid w:val="00C7141A"/>
    <w:rsid w:val="00C7515E"/>
    <w:rsid w:val="00C801B6"/>
    <w:rsid w:val="00C82391"/>
    <w:rsid w:val="00C828D7"/>
    <w:rsid w:val="00C83D4E"/>
    <w:rsid w:val="00C848E7"/>
    <w:rsid w:val="00C85EDA"/>
    <w:rsid w:val="00C85EF4"/>
    <w:rsid w:val="00C9145B"/>
    <w:rsid w:val="00C9154B"/>
    <w:rsid w:val="00C9281C"/>
    <w:rsid w:val="00C93AA9"/>
    <w:rsid w:val="00CA0B6B"/>
    <w:rsid w:val="00CA1CCA"/>
    <w:rsid w:val="00CA7C7D"/>
    <w:rsid w:val="00CB07BC"/>
    <w:rsid w:val="00CB2EB4"/>
    <w:rsid w:val="00CB4DF5"/>
    <w:rsid w:val="00CB5D28"/>
    <w:rsid w:val="00CC0363"/>
    <w:rsid w:val="00CC2194"/>
    <w:rsid w:val="00CC4203"/>
    <w:rsid w:val="00CC6DF2"/>
    <w:rsid w:val="00CC728C"/>
    <w:rsid w:val="00CE2130"/>
    <w:rsid w:val="00CE446C"/>
    <w:rsid w:val="00CE7FB2"/>
    <w:rsid w:val="00CF41CE"/>
    <w:rsid w:val="00CF4724"/>
    <w:rsid w:val="00CF6138"/>
    <w:rsid w:val="00CF657D"/>
    <w:rsid w:val="00D0204E"/>
    <w:rsid w:val="00D06CC2"/>
    <w:rsid w:val="00D11503"/>
    <w:rsid w:val="00D11D72"/>
    <w:rsid w:val="00D13F95"/>
    <w:rsid w:val="00D17E94"/>
    <w:rsid w:val="00D22928"/>
    <w:rsid w:val="00D377EA"/>
    <w:rsid w:val="00D416BB"/>
    <w:rsid w:val="00D44118"/>
    <w:rsid w:val="00D4415B"/>
    <w:rsid w:val="00D55D50"/>
    <w:rsid w:val="00D55FB5"/>
    <w:rsid w:val="00D609CF"/>
    <w:rsid w:val="00D641E4"/>
    <w:rsid w:val="00D641EA"/>
    <w:rsid w:val="00D64B8D"/>
    <w:rsid w:val="00D65C4B"/>
    <w:rsid w:val="00D66499"/>
    <w:rsid w:val="00D67E37"/>
    <w:rsid w:val="00D70029"/>
    <w:rsid w:val="00D71D70"/>
    <w:rsid w:val="00D720EC"/>
    <w:rsid w:val="00D724FC"/>
    <w:rsid w:val="00D7282F"/>
    <w:rsid w:val="00D742CE"/>
    <w:rsid w:val="00D81B46"/>
    <w:rsid w:val="00D847BE"/>
    <w:rsid w:val="00D87CDA"/>
    <w:rsid w:val="00D92A9F"/>
    <w:rsid w:val="00DA1D51"/>
    <w:rsid w:val="00DA20E0"/>
    <w:rsid w:val="00DA3DD8"/>
    <w:rsid w:val="00DA58DF"/>
    <w:rsid w:val="00DA7B85"/>
    <w:rsid w:val="00DB0E4E"/>
    <w:rsid w:val="00DB1E38"/>
    <w:rsid w:val="00DB3306"/>
    <w:rsid w:val="00DB44E5"/>
    <w:rsid w:val="00DB54DF"/>
    <w:rsid w:val="00DB5F45"/>
    <w:rsid w:val="00DC1C76"/>
    <w:rsid w:val="00DC72F5"/>
    <w:rsid w:val="00DD12E6"/>
    <w:rsid w:val="00DD4091"/>
    <w:rsid w:val="00DE14FF"/>
    <w:rsid w:val="00DE153E"/>
    <w:rsid w:val="00DE31E8"/>
    <w:rsid w:val="00DE3F6B"/>
    <w:rsid w:val="00DE3FB4"/>
    <w:rsid w:val="00DE6137"/>
    <w:rsid w:val="00DE64E0"/>
    <w:rsid w:val="00DE6613"/>
    <w:rsid w:val="00DE785A"/>
    <w:rsid w:val="00DF16D5"/>
    <w:rsid w:val="00DF198B"/>
    <w:rsid w:val="00DF3164"/>
    <w:rsid w:val="00DF3542"/>
    <w:rsid w:val="00DF4A9B"/>
    <w:rsid w:val="00DF5429"/>
    <w:rsid w:val="00DF5758"/>
    <w:rsid w:val="00DF6CBA"/>
    <w:rsid w:val="00DF7C75"/>
    <w:rsid w:val="00E0044C"/>
    <w:rsid w:val="00E01197"/>
    <w:rsid w:val="00E01E96"/>
    <w:rsid w:val="00E0351B"/>
    <w:rsid w:val="00E0414C"/>
    <w:rsid w:val="00E047F0"/>
    <w:rsid w:val="00E07704"/>
    <w:rsid w:val="00E07D54"/>
    <w:rsid w:val="00E11237"/>
    <w:rsid w:val="00E12FDF"/>
    <w:rsid w:val="00E1585B"/>
    <w:rsid w:val="00E168C5"/>
    <w:rsid w:val="00E16D80"/>
    <w:rsid w:val="00E177AD"/>
    <w:rsid w:val="00E208DC"/>
    <w:rsid w:val="00E210AD"/>
    <w:rsid w:val="00E211CF"/>
    <w:rsid w:val="00E2264F"/>
    <w:rsid w:val="00E27CF1"/>
    <w:rsid w:val="00E327A1"/>
    <w:rsid w:val="00E33750"/>
    <w:rsid w:val="00E35BBC"/>
    <w:rsid w:val="00E4018A"/>
    <w:rsid w:val="00E415F5"/>
    <w:rsid w:val="00E4171F"/>
    <w:rsid w:val="00E42785"/>
    <w:rsid w:val="00E47FAF"/>
    <w:rsid w:val="00E510B0"/>
    <w:rsid w:val="00E51482"/>
    <w:rsid w:val="00E51BBE"/>
    <w:rsid w:val="00E53C63"/>
    <w:rsid w:val="00E56FB4"/>
    <w:rsid w:val="00E574FE"/>
    <w:rsid w:val="00E64B45"/>
    <w:rsid w:val="00E675E4"/>
    <w:rsid w:val="00E72D77"/>
    <w:rsid w:val="00E73C2F"/>
    <w:rsid w:val="00E774BD"/>
    <w:rsid w:val="00E81989"/>
    <w:rsid w:val="00E82DC1"/>
    <w:rsid w:val="00E86827"/>
    <w:rsid w:val="00E871D8"/>
    <w:rsid w:val="00E90F91"/>
    <w:rsid w:val="00E92790"/>
    <w:rsid w:val="00E95EE2"/>
    <w:rsid w:val="00E96F0F"/>
    <w:rsid w:val="00EA6905"/>
    <w:rsid w:val="00EA7863"/>
    <w:rsid w:val="00EA79E7"/>
    <w:rsid w:val="00EB0D5C"/>
    <w:rsid w:val="00EB1C11"/>
    <w:rsid w:val="00EB263E"/>
    <w:rsid w:val="00EC08AE"/>
    <w:rsid w:val="00EC08C7"/>
    <w:rsid w:val="00EC1E03"/>
    <w:rsid w:val="00EC2F02"/>
    <w:rsid w:val="00EC46C9"/>
    <w:rsid w:val="00EC5B3F"/>
    <w:rsid w:val="00ED0943"/>
    <w:rsid w:val="00ED34F8"/>
    <w:rsid w:val="00ED364E"/>
    <w:rsid w:val="00ED61CC"/>
    <w:rsid w:val="00ED7549"/>
    <w:rsid w:val="00EE0BB7"/>
    <w:rsid w:val="00EE4234"/>
    <w:rsid w:val="00EE4FBC"/>
    <w:rsid w:val="00EF0171"/>
    <w:rsid w:val="00EF2034"/>
    <w:rsid w:val="00EF3683"/>
    <w:rsid w:val="00EF4CBD"/>
    <w:rsid w:val="00EF7668"/>
    <w:rsid w:val="00F00F05"/>
    <w:rsid w:val="00F0380D"/>
    <w:rsid w:val="00F12B94"/>
    <w:rsid w:val="00F1420B"/>
    <w:rsid w:val="00F17504"/>
    <w:rsid w:val="00F20BD3"/>
    <w:rsid w:val="00F23877"/>
    <w:rsid w:val="00F266B2"/>
    <w:rsid w:val="00F375C8"/>
    <w:rsid w:val="00F4055B"/>
    <w:rsid w:val="00F41E71"/>
    <w:rsid w:val="00F43C7B"/>
    <w:rsid w:val="00F441DC"/>
    <w:rsid w:val="00F46C6D"/>
    <w:rsid w:val="00F52051"/>
    <w:rsid w:val="00F6010B"/>
    <w:rsid w:val="00F60446"/>
    <w:rsid w:val="00F609DD"/>
    <w:rsid w:val="00F60D43"/>
    <w:rsid w:val="00F6160F"/>
    <w:rsid w:val="00F62202"/>
    <w:rsid w:val="00F62295"/>
    <w:rsid w:val="00F62D6F"/>
    <w:rsid w:val="00F64F52"/>
    <w:rsid w:val="00F65B48"/>
    <w:rsid w:val="00F675DF"/>
    <w:rsid w:val="00F70734"/>
    <w:rsid w:val="00F71259"/>
    <w:rsid w:val="00F717A8"/>
    <w:rsid w:val="00F73134"/>
    <w:rsid w:val="00F75EB1"/>
    <w:rsid w:val="00F778FC"/>
    <w:rsid w:val="00F8243D"/>
    <w:rsid w:val="00F82624"/>
    <w:rsid w:val="00F876EE"/>
    <w:rsid w:val="00F9025B"/>
    <w:rsid w:val="00F90924"/>
    <w:rsid w:val="00F90EF5"/>
    <w:rsid w:val="00F911F8"/>
    <w:rsid w:val="00F91A3D"/>
    <w:rsid w:val="00F92DCC"/>
    <w:rsid w:val="00F94228"/>
    <w:rsid w:val="00FA07BE"/>
    <w:rsid w:val="00FA3CC1"/>
    <w:rsid w:val="00FA6622"/>
    <w:rsid w:val="00FA67E2"/>
    <w:rsid w:val="00FB5F31"/>
    <w:rsid w:val="00FB761F"/>
    <w:rsid w:val="00FC3B62"/>
    <w:rsid w:val="00FC4AEB"/>
    <w:rsid w:val="00FC69CD"/>
    <w:rsid w:val="00FD2C84"/>
    <w:rsid w:val="00FD3FA6"/>
    <w:rsid w:val="00FD4D1C"/>
    <w:rsid w:val="00FD52F8"/>
    <w:rsid w:val="00FD66C9"/>
    <w:rsid w:val="00FD69D0"/>
    <w:rsid w:val="00FE1B8B"/>
    <w:rsid w:val="00FE4958"/>
    <w:rsid w:val="00FE5BF8"/>
    <w:rsid w:val="00FE5F73"/>
    <w:rsid w:val="00FF1332"/>
    <w:rsid w:val="00FF1353"/>
    <w:rsid w:val="00FF1A54"/>
    <w:rsid w:val="00FF48E3"/>
    <w:rsid w:val="00FF4D4C"/>
    <w:rsid w:val="00FF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4C1649"/>
  <w15:docId w15:val="{0B36868C-DDCD-411B-ADBB-2FD1F3E3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5EE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27E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27E85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170B37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2C6F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C6FB2"/>
    <w:rPr>
      <w:rFonts w:ascii="Tahoma" w:hAnsi="Tahoma" w:cs="Tahoma"/>
      <w:color w:val="707173"/>
      <w:sz w:val="16"/>
      <w:szCs w:val="16"/>
    </w:rPr>
  </w:style>
  <w:style w:type="paragraph" w:styleId="Textoindependiente">
    <w:name w:val="Body Text"/>
    <w:basedOn w:val="Normal"/>
    <w:link w:val="TextoindependienteCar"/>
    <w:rsid w:val="00ED364E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ED364E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F12B94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DF5758"/>
    <w:rPr>
      <w:color w:val="954F72"/>
      <w:u w:val="single"/>
    </w:rPr>
  </w:style>
  <w:style w:type="paragraph" w:customStyle="1" w:styleId="msonormal0">
    <w:name w:val="msonormal"/>
    <w:basedOn w:val="Normal"/>
    <w:rsid w:val="00DF5758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DF575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4">
    <w:name w:val="xl64"/>
    <w:basedOn w:val="Normal"/>
    <w:rsid w:val="00DF5758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5">
    <w:name w:val="xl65"/>
    <w:basedOn w:val="Normal"/>
    <w:rsid w:val="00DF575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F575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Normal"/>
    <w:rsid w:val="00DF575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F5758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DF5758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Normal"/>
    <w:rsid w:val="00DF5758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Normal"/>
    <w:rsid w:val="00DF5758"/>
    <w:pPr>
      <w:shd w:val="clear" w:color="000000" w:fill="FFFF00"/>
      <w:spacing w:before="100" w:beforeAutospacing="1" w:after="100" w:afterAutospacing="1"/>
      <w:textAlignment w:val="center"/>
    </w:pPr>
    <w:rPr>
      <w:color w:val="000000"/>
    </w:rPr>
  </w:style>
  <w:style w:type="character" w:styleId="nfasis">
    <w:name w:val="Emphasis"/>
    <w:uiPriority w:val="20"/>
    <w:qFormat/>
    <w:rsid w:val="00E168C5"/>
    <w:rPr>
      <w:i/>
      <w:iCs/>
    </w:rPr>
  </w:style>
  <w:style w:type="character" w:styleId="Textoennegrita">
    <w:name w:val="Strong"/>
    <w:basedOn w:val="Fuentedeprrafopredeter"/>
    <w:uiPriority w:val="22"/>
    <w:qFormat/>
    <w:rsid w:val="00E47FAF"/>
    <w:rPr>
      <w:b/>
      <w:bCs/>
    </w:rPr>
  </w:style>
  <w:style w:type="paragraph" w:customStyle="1" w:styleId="xl72">
    <w:name w:val="xl72"/>
    <w:basedOn w:val="Normal"/>
    <w:rsid w:val="002057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Normal"/>
    <w:rsid w:val="002057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"/>
    <w:rsid w:val="002057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Normal"/>
    <w:rsid w:val="002057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6">
    <w:name w:val="xl76"/>
    <w:basedOn w:val="Normal"/>
    <w:rsid w:val="002057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Normal"/>
    <w:rsid w:val="002057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table" w:styleId="Tablaconcuadrcula">
    <w:name w:val="Table Grid"/>
    <w:basedOn w:val="Tablanormal"/>
    <w:rsid w:val="00936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E355D"/>
    <w:pPr>
      <w:spacing w:before="100" w:beforeAutospacing="1" w:after="119"/>
    </w:pPr>
  </w:style>
  <w:style w:type="paragraph" w:customStyle="1" w:styleId="Default">
    <w:name w:val="Default"/>
    <w:rsid w:val="00FF13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psoria.es" TargetMode="External"/><Relationship Id="rId2" Type="http://schemas.openxmlformats.org/officeDocument/2006/relationships/hyperlink" Target="http://www.dipsoria.es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julia\Desktop\plantilla%20de%20documento%20RECURSOS%20HUMAN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A9213-EF04-4394-B337-5F262E586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de documento RECURSOS HUMANOS</Template>
  <TotalTime>54</TotalTime>
  <Pages>1</Pages>
  <Words>52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Links>
    <vt:vector size="6" baseType="variant">
      <vt:variant>
        <vt:i4>6553660</vt:i4>
      </vt:variant>
      <vt:variant>
        <vt:i4>0</vt:i4>
      </vt:variant>
      <vt:variant>
        <vt:i4>0</vt:i4>
      </vt:variant>
      <vt:variant>
        <vt:i4>5</vt:i4>
      </vt:variant>
      <vt:variant>
        <vt:lpwstr>http://www.dipsoria.es/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Julia Gil García</dc:creator>
  <cp:lastModifiedBy>Ana Isabel De Miguel Fernandez</cp:lastModifiedBy>
  <cp:revision>2</cp:revision>
  <cp:lastPrinted>2024-05-03T10:33:00Z</cp:lastPrinted>
  <dcterms:created xsi:type="dcterms:W3CDTF">2025-05-07T11:52:00Z</dcterms:created>
  <dcterms:modified xsi:type="dcterms:W3CDTF">2025-05-07T11:52:00Z</dcterms:modified>
</cp:coreProperties>
</file>