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E09B" w14:textId="040121A2" w:rsidR="00EC4475" w:rsidRPr="00350B29" w:rsidRDefault="00EC4475" w:rsidP="00350B29">
      <w:pPr>
        <w:pStyle w:val="Ttulo1"/>
        <w:spacing w:line="360" w:lineRule="auto"/>
        <w:jc w:val="center"/>
        <w:rPr>
          <w:rFonts w:ascii="Aptos Narrow" w:hAnsi="Aptos Narrow" w:cstheme="minorHAnsi"/>
          <w:sz w:val="22"/>
          <w:szCs w:val="22"/>
        </w:rPr>
      </w:pPr>
      <w:bookmarkStart w:id="0" w:name="_Hlk186199242"/>
      <w:bookmarkStart w:id="1" w:name="_Hlk78891732"/>
      <w:r w:rsidRPr="00350B29">
        <w:rPr>
          <w:rFonts w:ascii="Aptos Narrow" w:hAnsi="Aptos Narrow" w:cstheme="minorHAnsi"/>
          <w:sz w:val="22"/>
          <w:szCs w:val="22"/>
        </w:rPr>
        <w:t>SUBVENCIONES P</w:t>
      </w:r>
      <w:r w:rsidR="00ED3EA5" w:rsidRPr="00350B29">
        <w:rPr>
          <w:rFonts w:ascii="Aptos Narrow" w:hAnsi="Aptos Narrow" w:cstheme="minorHAnsi"/>
          <w:sz w:val="22"/>
          <w:szCs w:val="22"/>
        </w:rPr>
        <w:t xml:space="preserve">ARA LA RECUPERACIÓN DE </w:t>
      </w:r>
      <w:r w:rsidRPr="00350B29">
        <w:rPr>
          <w:rFonts w:ascii="Aptos Narrow" w:hAnsi="Aptos Narrow" w:cstheme="minorHAnsi"/>
          <w:sz w:val="22"/>
          <w:szCs w:val="22"/>
        </w:rPr>
        <w:t xml:space="preserve">DAÑOS EN INFRAESTRUCTURAS MUNICIPALES Y RED VIARIA PROVINCIAL E INSULAR </w:t>
      </w:r>
      <w:r w:rsidR="00ED3EA5" w:rsidRPr="00350B29">
        <w:rPr>
          <w:rFonts w:ascii="Aptos Narrow" w:hAnsi="Aptos Narrow" w:cstheme="minorHAnsi"/>
          <w:sz w:val="22"/>
          <w:szCs w:val="22"/>
        </w:rPr>
        <w:t xml:space="preserve">PREVISTAS EN EL ACUERDO DE CONSEJO DE MINISTROS DE </w:t>
      </w:r>
      <w:r w:rsidR="004A694D" w:rsidRPr="004A694D">
        <w:rPr>
          <w:rFonts w:ascii="Aptos Narrow" w:hAnsi="Aptos Narrow" w:cstheme="minorHAnsi"/>
          <w:sz w:val="22"/>
          <w:szCs w:val="22"/>
        </w:rPr>
        <w:t>(fecha…)</w:t>
      </w:r>
    </w:p>
    <w:p w14:paraId="0A3A8935" w14:textId="00005317" w:rsidR="00350B29" w:rsidRPr="00350B29" w:rsidRDefault="00826FD8" w:rsidP="00EB221D">
      <w:pPr>
        <w:pStyle w:val="Ttulo1"/>
        <w:spacing w:after="360"/>
        <w:jc w:val="center"/>
        <w:rPr>
          <w:rFonts w:ascii="Aptos Narrow" w:hAnsi="Aptos Narrow" w:cstheme="minorHAnsi"/>
          <w:u w:val="single"/>
        </w:rPr>
      </w:pPr>
      <w:r w:rsidRPr="00350B29">
        <w:rPr>
          <w:rFonts w:ascii="Aptos Narrow" w:hAnsi="Aptos Narrow" w:cstheme="minorHAnsi"/>
          <w:u w:val="single"/>
        </w:rPr>
        <w:t>ANEXO II -</w:t>
      </w:r>
      <w:r w:rsidR="00350B29" w:rsidRPr="00350B29">
        <w:rPr>
          <w:rFonts w:ascii="Aptos Narrow" w:hAnsi="Aptos Narrow" w:cstheme="minorHAnsi"/>
          <w:u w:val="single"/>
        </w:rPr>
        <w:t xml:space="preserve"> CERTIFICADO DE ADJUDICACIÓN, TIPO CONTRACTUAL, CLASIFICACIÓN DEL GASTO Y FUENTES DE FINANCIACIÓN</w:t>
      </w:r>
    </w:p>
    <w:tbl>
      <w:tblPr>
        <w:tblStyle w:val="Tablaconcuadrcula"/>
        <w:tblW w:w="10205" w:type="dxa"/>
        <w:tblInd w:w="-5" w:type="dxa"/>
        <w:tblLook w:val="04A0" w:firstRow="1" w:lastRow="0" w:firstColumn="1" w:lastColumn="0" w:noHBand="0" w:noVBand="1"/>
      </w:tblPr>
      <w:tblGrid>
        <w:gridCol w:w="1924"/>
        <w:gridCol w:w="8281"/>
      </w:tblGrid>
      <w:tr w:rsidR="00490A42" w:rsidRPr="00350B29" w14:paraId="4D9A25E1" w14:textId="63B3AFD8" w:rsidTr="00490A42">
        <w:trPr>
          <w:cantSplit/>
          <w:trHeight w:hRule="exact" w:val="397"/>
        </w:trPr>
        <w:tc>
          <w:tcPr>
            <w:tcW w:w="1924" w:type="dxa"/>
            <w:vAlign w:val="center"/>
          </w:tcPr>
          <w:bookmarkEnd w:id="0"/>
          <w:p w14:paraId="64CDFE1A" w14:textId="07D1A8CE" w:rsidR="00490A42" w:rsidRPr="00764B8D" w:rsidRDefault="00490A42" w:rsidP="00490A42">
            <w:pPr>
              <w:tabs>
                <w:tab w:val="left" w:pos="1134"/>
                <w:tab w:val="left" w:pos="3582"/>
              </w:tabs>
              <w:rPr>
                <w:rFonts w:ascii="Aptos Narrow" w:hAnsi="Aptos Narrow" w:cs="Calibri"/>
                <w:color w:val="auto"/>
                <w:sz w:val="20"/>
                <w:lang w:val="es-ES_tradnl"/>
              </w:rPr>
            </w:pPr>
            <w:r w:rsidRPr="00764B8D">
              <w:rPr>
                <w:rFonts w:ascii="Aptos Narrow" w:hAnsi="Aptos Narrow" w:cs="Calibri"/>
                <w:color w:val="auto"/>
                <w:sz w:val="16"/>
                <w:szCs w:val="16"/>
                <w:lang w:val="es-ES_tradnl"/>
              </w:rPr>
              <w:t>Nº PROYECTO:</w:t>
            </w:r>
            <w:r>
              <w:rPr>
                <w:rFonts w:ascii="Aptos Narrow" w:hAnsi="Aptos Narrow" w:cs="Calibri"/>
                <w:color w:val="auto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8281" w:type="dxa"/>
            <w:vAlign w:val="center"/>
          </w:tcPr>
          <w:p w14:paraId="7F6DEDC5" w14:textId="11459119" w:rsidR="00490A42" w:rsidRPr="00764B8D" w:rsidRDefault="00490A42" w:rsidP="00490A42">
            <w:pPr>
              <w:rPr>
                <w:rFonts w:ascii="Aptos Narrow" w:hAnsi="Aptos Narrow" w:cs="Calibri"/>
                <w:color w:val="auto"/>
                <w:sz w:val="20"/>
                <w:lang w:val="es-ES_tradnl"/>
              </w:rPr>
            </w:pPr>
            <w:r w:rsidRPr="00764B8D">
              <w:rPr>
                <w:rFonts w:ascii="Aptos Narrow" w:hAnsi="Aptos Narrow" w:cs="Calibri"/>
                <w:color w:val="auto"/>
                <w:sz w:val="16"/>
                <w:szCs w:val="16"/>
                <w:lang w:val="es-ES_tradnl"/>
              </w:rPr>
              <w:t xml:space="preserve">DENOMINACIÓN: </w:t>
            </w:r>
          </w:p>
        </w:tc>
      </w:tr>
      <w:tr w:rsidR="00350B29" w:rsidRPr="00350B29" w14:paraId="39C686A1" w14:textId="77777777" w:rsidTr="00EB221D">
        <w:trPr>
          <w:cantSplit/>
          <w:trHeight w:hRule="exact" w:val="397"/>
        </w:trPr>
        <w:tc>
          <w:tcPr>
            <w:tcW w:w="10205" w:type="dxa"/>
            <w:gridSpan w:val="2"/>
            <w:vAlign w:val="center"/>
          </w:tcPr>
          <w:p w14:paraId="2DABFAF0" w14:textId="70E5B89A" w:rsidR="00350B29" w:rsidRPr="00764B8D" w:rsidRDefault="00350B29" w:rsidP="00490A42">
            <w:pPr>
              <w:pStyle w:val="Encabezado"/>
              <w:tabs>
                <w:tab w:val="clear" w:pos="4252"/>
                <w:tab w:val="clear" w:pos="8504"/>
              </w:tabs>
              <w:ind w:left="5"/>
              <w:rPr>
                <w:rFonts w:ascii="Aptos Narrow" w:hAnsi="Aptos Narrow" w:cs="Calibri"/>
                <w:color w:val="auto"/>
                <w:sz w:val="20"/>
                <w:lang w:val="es-ES_tradnl"/>
              </w:rPr>
            </w:pPr>
            <w:r w:rsidRPr="00764B8D">
              <w:rPr>
                <w:rFonts w:ascii="Aptos Narrow" w:hAnsi="Aptos Narrow" w:cs="Calibri"/>
                <w:color w:val="auto"/>
                <w:sz w:val="16"/>
                <w:szCs w:val="16"/>
                <w:lang w:val="es-ES_tradnl"/>
              </w:rPr>
              <w:t>ENTIDAD CONTRATANTE:</w:t>
            </w:r>
            <w:r w:rsidR="00490A42">
              <w:rPr>
                <w:rFonts w:ascii="Aptos Narrow" w:hAnsi="Aptos Narrow" w:cs="Calibri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64B8D">
              <w:rPr>
                <w:rFonts w:ascii="Aptos Narrow" w:hAnsi="Aptos Narrow" w:cs="Calibri"/>
                <w:b/>
                <w:bCs/>
                <w:noProof/>
                <w:color w:val="auto"/>
                <w:sz w:val="16"/>
                <w:szCs w:val="16"/>
                <w:lang w:val="es-ES_tradnl"/>
              </w:rPr>
              <w:t xml:space="preserve">AYUNTAMIENTO DE </w:t>
            </w:r>
          </w:p>
        </w:tc>
      </w:tr>
    </w:tbl>
    <w:p w14:paraId="232886F4" w14:textId="77777777" w:rsidR="00350B29" w:rsidRPr="00350B29" w:rsidRDefault="00350B29" w:rsidP="00350B29">
      <w:pPr>
        <w:rPr>
          <w:rFonts w:ascii="Aptos Narrow" w:hAnsi="Aptos Narrow"/>
        </w:rPr>
      </w:pPr>
    </w:p>
    <w:p w14:paraId="0D395125" w14:textId="77777777" w:rsidR="00764B8D" w:rsidRPr="00441265" w:rsidRDefault="00764B8D" w:rsidP="00764B8D">
      <w:pPr>
        <w:pStyle w:val="Encabezado"/>
        <w:tabs>
          <w:tab w:val="clear" w:pos="4252"/>
          <w:tab w:val="clear" w:pos="8504"/>
        </w:tabs>
        <w:spacing w:after="120"/>
        <w:jc w:val="both"/>
        <w:rPr>
          <w:rFonts w:ascii="Aptos Narrow" w:hAnsi="Aptos Narrow" w:cstheme="minorHAnsi"/>
          <w:noProof/>
          <w:color w:val="auto"/>
          <w:sz w:val="22"/>
          <w:szCs w:val="22"/>
        </w:rPr>
      </w:pPr>
      <w:bookmarkStart w:id="2" w:name="_Hlk186199328"/>
      <w:r w:rsidRPr="00441265">
        <w:rPr>
          <w:rFonts w:ascii="Aptos Narrow" w:hAnsi="Aptos Narrow" w:cstheme="minorHAnsi"/>
          <w:b/>
          <w:bCs/>
          <w:noProof/>
          <w:color w:val="auto"/>
          <w:sz w:val="22"/>
          <w:szCs w:val="22"/>
        </w:rPr>
        <w:t xml:space="preserve">D/Dª </w:t>
      </w:r>
      <w:r w:rsidRPr="00382EEB">
        <w:rPr>
          <w:rFonts w:ascii="Aptos Narrow" w:hAnsi="Aptos Narrow" w:cstheme="minorHAnsi"/>
          <w:b/>
          <w:bCs/>
          <w:noProof/>
          <w:color w:val="FFFFFF" w:themeColor="background1"/>
          <w:sz w:val="22"/>
          <w:szCs w:val="22"/>
        </w:rPr>
        <w:t xml:space="preserve">_________________________________ </w:t>
      </w:r>
      <w:r w:rsidRPr="00441265">
        <w:rPr>
          <w:rFonts w:ascii="Aptos Narrow" w:hAnsi="Aptos Narrow" w:cstheme="minorHAnsi"/>
          <w:noProof/>
          <w:color w:val="auto"/>
          <w:sz w:val="22"/>
          <w:szCs w:val="22"/>
        </w:rPr>
        <w:t xml:space="preserve">, en calidad de Secretario del </w:t>
      </w:r>
      <w:r w:rsidRPr="00441265">
        <w:rPr>
          <w:rFonts w:ascii="Aptos Narrow" w:hAnsi="Aptos Narrow" w:cstheme="minorHAnsi"/>
          <w:b/>
          <w:bCs/>
          <w:noProof/>
          <w:color w:val="auto"/>
          <w:sz w:val="22"/>
          <w:szCs w:val="22"/>
        </w:rPr>
        <w:t xml:space="preserve">AYUNTAMIENTO DE </w:t>
      </w:r>
    </w:p>
    <w:bookmarkEnd w:id="2"/>
    <w:p w14:paraId="712A5D58" w14:textId="1F2521B4" w:rsidR="00EB677E" w:rsidRPr="00350B29" w:rsidRDefault="00EB677E" w:rsidP="00350B29">
      <w:pPr>
        <w:pStyle w:val="Encabezado"/>
        <w:tabs>
          <w:tab w:val="clear" w:pos="4252"/>
          <w:tab w:val="clear" w:pos="8504"/>
          <w:tab w:val="left" w:pos="5103"/>
        </w:tabs>
        <w:spacing w:before="120"/>
        <w:jc w:val="center"/>
        <w:rPr>
          <w:rFonts w:ascii="Aptos Narrow" w:hAnsi="Aptos Narrow" w:cstheme="minorHAnsi"/>
          <w:b/>
          <w:bCs/>
          <w:noProof/>
          <w:color w:val="auto"/>
        </w:rPr>
      </w:pPr>
      <w:r w:rsidRPr="00350B29">
        <w:rPr>
          <w:rFonts w:ascii="Aptos Narrow" w:hAnsi="Aptos Narrow" w:cstheme="minorHAnsi"/>
          <w:b/>
          <w:bCs/>
          <w:noProof/>
          <w:color w:val="auto"/>
        </w:rPr>
        <w:t>CERTIFICO</w:t>
      </w:r>
    </w:p>
    <w:p w14:paraId="795B79A2" w14:textId="64D7BF23" w:rsidR="000E529E" w:rsidRPr="00350B29" w:rsidRDefault="000E529E" w:rsidP="00A35D1B">
      <w:pPr>
        <w:pStyle w:val="Encabezado"/>
        <w:tabs>
          <w:tab w:val="clear" w:pos="4252"/>
          <w:tab w:val="clear" w:pos="8504"/>
          <w:tab w:val="left" w:pos="6237"/>
        </w:tabs>
        <w:spacing w:after="120"/>
        <w:jc w:val="both"/>
        <w:rPr>
          <w:rFonts w:ascii="Aptos Narrow" w:hAnsi="Aptos Narrow" w:cstheme="minorHAnsi"/>
          <w:noProof/>
          <w:color w:val="auto"/>
          <w:sz w:val="22"/>
          <w:szCs w:val="22"/>
        </w:rPr>
      </w:pPr>
      <w:r w:rsidRPr="00350B29">
        <w:rPr>
          <w:rFonts w:ascii="Aptos Narrow" w:hAnsi="Aptos Narrow" w:cstheme="minorHAnsi"/>
          <w:b/>
          <w:bCs/>
          <w:noProof/>
          <w:color w:val="auto"/>
          <w:sz w:val="22"/>
          <w:szCs w:val="22"/>
        </w:rPr>
        <w:t>Primero.-</w:t>
      </w:r>
      <w:r w:rsidRPr="00350B29">
        <w:rPr>
          <w:rFonts w:ascii="Aptos Narrow" w:hAnsi="Aptos Narrow" w:cstheme="minorHAnsi"/>
          <w:noProof/>
          <w:color w:val="auto"/>
          <w:sz w:val="22"/>
          <w:szCs w:val="22"/>
        </w:rPr>
        <w:t xml:space="preserve"> Que para la ejecuci</w:t>
      </w:r>
      <w:r w:rsidR="002D039D" w:rsidRPr="00350B29">
        <w:rPr>
          <w:rFonts w:ascii="Aptos Narrow" w:hAnsi="Aptos Narrow" w:cstheme="minorHAnsi"/>
          <w:noProof/>
          <w:color w:val="auto"/>
          <w:sz w:val="22"/>
          <w:szCs w:val="22"/>
        </w:rPr>
        <w:t>ó</w:t>
      </w:r>
      <w:r w:rsidRPr="00350B29">
        <w:rPr>
          <w:rFonts w:ascii="Aptos Narrow" w:hAnsi="Aptos Narrow" w:cstheme="minorHAnsi"/>
          <w:noProof/>
          <w:color w:val="auto"/>
          <w:sz w:val="22"/>
          <w:szCs w:val="22"/>
        </w:rPr>
        <w:t xml:space="preserve">n del proyecto indicado en el encabezamiento, esta entidad local ha adjudicado el contrato o contratos </w:t>
      </w:r>
      <w:r w:rsidR="00EC214B" w:rsidRPr="00350B29">
        <w:rPr>
          <w:rFonts w:ascii="Aptos Narrow" w:hAnsi="Aptos Narrow" w:cstheme="minorHAnsi"/>
          <w:noProof/>
          <w:color w:val="auto"/>
          <w:sz w:val="22"/>
          <w:szCs w:val="22"/>
        </w:rPr>
        <w:t>c</w:t>
      </w:r>
      <w:r w:rsidRPr="00350B29">
        <w:rPr>
          <w:rFonts w:ascii="Aptos Narrow" w:hAnsi="Aptos Narrow" w:cstheme="minorHAnsi"/>
          <w:noProof/>
          <w:color w:val="auto"/>
          <w:sz w:val="22"/>
          <w:szCs w:val="22"/>
        </w:rPr>
        <w:t>uyas características se expresan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2"/>
        <w:gridCol w:w="5133"/>
        <w:gridCol w:w="1212"/>
        <w:gridCol w:w="1198"/>
        <w:gridCol w:w="1074"/>
        <w:gridCol w:w="1047"/>
      </w:tblGrid>
      <w:tr w:rsidR="000E529E" w:rsidRPr="00350B29" w14:paraId="2A5BF71E" w14:textId="77777777" w:rsidTr="00712990">
        <w:tc>
          <w:tcPr>
            <w:tcW w:w="532" w:type="dxa"/>
            <w:vMerge w:val="restart"/>
            <w:vAlign w:val="center"/>
          </w:tcPr>
          <w:p w14:paraId="56149098" w14:textId="6A737E2A" w:rsidR="000E529E" w:rsidRPr="00350B29" w:rsidRDefault="000E529E" w:rsidP="00261CD3">
            <w:pPr>
              <w:pStyle w:val="Encabezado"/>
              <w:tabs>
                <w:tab w:val="clear" w:pos="4252"/>
                <w:tab w:val="clear" w:pos="8504"/>
                <w:tab w:val="left" w:pos="311"/>
              </w:tabs>
              <w:jc w:val="both"/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350B29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Núm</w:t>
            </w:r>
          </w:p>
        </w:tc>
        <w:tc>
          <w:tcPr>
            <w:tcW w:w="5133" w:type="dxa"/>
            <w:vMerge w:val="restart"/>
            <w:vAlign w:val="center"/>
          </w:tcPr>
          <w:p w14:paraId="6DFBE9DD" w14:textId="102B0A92" w:rsidR="000E529E" w:rsidRPr="00350B29" w:rsidRDefault="000E529E" w:rsidP="000E529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both"/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350B29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Denominación del contrato</w:t>
            </w:r>
          </w:p>
        </w:tc>
        <w:tc>
          <w:tcPr>
            <w:tcW w:w="1212" w:type="dxa"/>
            <w:vMerge w:val="restart"/>
            <w:vAlign w:val="center"/>
          </w:tcPr>
          <w:p w14:paraId="7447AA89" w14:textId="7478E88C" w:rsidR="000E529E" w:rsidRPr="00350B29" w:rsidRDefault="000E529E" w:rsidP="00B576C5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350B29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Tipo contractual (art. 12 LCSP)</w:t>
            </w:r>
          </w:p>
        </w:tc>
        <w:tc>
          <w:tcPr>
            <w:tcW w:w="3319" w:type="dxa"/>
            <w:gridSpan w:val="3"/>
            <w:vAlign w:val="center"/>
          </w:tcPr>
          <w:p w14:paraId="3AA0153F" w14:textId="29B8209C" w:rsidR="000E529E" w:rsidRPr="00261CD3" w:rsidRDefault="000E529E" w:rsidP="00B576C5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2"/>
                <w:szCs w:val="12"/>
              </w:rPr>
            </w:pPr>
            <w:r w:rsidRPr="00261CD3">
              <w:rPr>
                <w:rFonts w:ascii="Aptos Narrow" w:hAnsi="Aptos Narrow" w:cstheme="minorHAnsi"/>
                <w:noProof/>
                <w:color w:val="auto"/>
                <w:sz w:val="12"/>
                <w:szCs w:val="12"/>
              </w:rPr>
              <w:t>Aplicación(es) presupuestaria que financia (n) el contrato (art. 6 Orden EHA/3656/2008)</w:t>
            </w:r>
          </w:p>
        </w:tc>
      </w:tr>
      <w:tr w:rsidR="00B576C5" w:rsidRPr="00350B29" w14:paraId="57CDFFDD" w14:textId="77777777" w:rsidTr="00EB221D">
        <w:trPr>
          <w:cantSplit/>
          <w:trHeight w:val="170"/>
        </w:trPr>
        <w:tc>
          <w:tcPr>
            <w:tcW w:w="532" w:type="dxa"/>
            <w:vMerge/>
            <w:vAlign w:val="center"/>
          </w:tcPr>
          <w:p w14:paraId="2523FC96" w14:textId="77777777" w:rsidR="000E529E" w:rsidRPr="00350B29" w:rsidRDefault="000E529E" w:rsidP="000E529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both"/>
              <w:rPr>
                <w:rFonts w:ascii="Aptos Narrow" w:hAnsi="Aptos Narrow" w:cstheme="minorHAnsi"/>
                <w:noProof/>
                <w:color w:val="auto"/>
              </w:rPr>
            </w:pPr>
          </w:p>
        </w:tc>
        <w:tc>
          <w:tcPr>
            <w:tcW w:w="5133" w:type="dxa"/>
            <w:vMerge/>
            <w:vAlign w:val="center"/>
          </w:tcPr>
          <w:p w14:paraId="709DD34B" w14:textId="77777777" w:rsidR="000E529E" w:rsidRPr="00350B29" w:rsidRDefault="000E529E" w:rsidP="000E529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both"/>
              <w:rPr>
                <w:rFonts w:ascii="Aptos Narrow" w:hAnsi="Aptos Narrow" w:cstheme="minorHAnsi"/>
                <w:noProof/>
                <w:color w:val="auto"/>
              </w:rPr>
            </w:pPr>
          </w:p>
        </w:tc>
        <w:tc>
          <w:tcPr>
            <w:tcW w:w="1212" w:type="dxa"/>
            <w:vMerge/>
            <w:vAlign w:val="center"/>
          </w:tcPr>
          <w:p w14:paraId="71BFC50D" w14:textId="77777777" w:rsidR="000E529E" w:rsidRPr="00350B29" w:rsidRDefault="000E529E" w:rsidP="000E529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both"/>
              <w:rPr>
                <w:rFonts w:ascii="Aptos Narrow" w:hAnsi="Aptos Narrow" w:cstheme="minorHAnsi"/>
                <w:noProof/>
                <w:color w:val="auto"/>
              </w:rPr>
            </w:pPr>
          </w:p>
        </w:tc>
        <w:tc>
          <w:tcPr>
            <w:tcW w:w="1198" w:type="dxa"/>
            <w:vAlign w:val="center"/>
          </w:tcPr>
          <w:p w14:paraId="64F777A3" w14:textId="4BEF6948" w:rsidR="000E529E" w:rsidRPr="00261CD3" w:rsidRDefault="00B576C5" w:rsidP="00B576C5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2"/>
                <w:szCs w:val="12"/>
              </w:rPr>
            </w:pPr>
            <w:r w:rsidRPr="00261CD3">
              <w:rPr>
                <w:rFonts w:ascii="Aptos Narrow" w:hAnsi="Aptos Narrow" w:cstheme="minorHAnsi"/>
                <w:noProof/>
                <w:color w:val="auto"/>
                <w:sz w:val="12"/>
                <w:szCs w:val="12"/>
              </w:rPr>
              <w:t>Clasificación organica (opcional)</w:t>
            </w:r>
          </w:p>
        </w:tc>
        <w:tc>
          <w:tcPr>
            <w:tcW w:w="1074" w:type="dxa"/>
            <w:vAlign w:val="center"/>
          </w:tcPr>
          <w:p w14:paraId="04B5820F" w14:textId="10E7F933" w:rsidR="000E529E" w:rsidRPr="00261CD3" w:rsidRDefault="00B576C5" w:rsidP="00B576C5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2"/>
                <w:szCs w:val="12"/>
              </w:rPr>
            </w:pPr>
            <w:r w:rsidRPr="00261CD3">
              <w:rPr>
                <w:rFonts w:ascii="Aptos Narrow" w:hAnsi="Aptos Narrow" w:cstheme="minorHAnsi"/>
                <w:noProof/>
                <w:color w:val="auto"/>
                <w:sz w:val="12"/>
                <w:szCs w:val="12"/>
              </w:rPr>
              <w:t>Clasificación por programa</w:t>
            </w:r>
          </w:p>
        </w:tc>
        <w:tc>
          <w:tcPr>
            <w:tcW w:w="1047" w:type="dxa"/>
            <w:vAlign w:val="center"/>
          </w:tcPr>
          <w:p w14:paraId="424B24C2" w14:textId="12C3F9BD" w:rsidR="000E529E" w:rsidRPr="00261CD3" w:rsidRDefault="00B576C5" w:rsidP="00B576C5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2"/>
                <w:szCs w:val="12"/>
              </w:rPr>
            </w:pPr>
            <w:r w:rsidRPr="00261CD3">
              <w:rPr>
                <w:rFonts w:ascii="Aptos Narrow" w:hAnsi="Aptos Narrow" w:cstheme="minorHAnsi"/>
                <w:noProof/>
                <w:color w:val="auto"/>
                <w:sz w:val="12"/>
                <w:szCs w:val="12"/>
              </w:rPr>
              <w:t>Clasificación Económica</w:t>
            </w:r>
          </w:p>
        </w:tc>
      </w:tr>
      <w:tr w:rsidR="00B576C5" w:rsidRPr="00EB221D" w14:paraId="6D578F66" w14:textId="77777777" w:rsidTr="00EB221D">
        <w:trPr>
          <w:cantSplit/>
          <w:trHeight w:val="397"/>
        </w:trPr>
        <w:tc>
          <w:tcPr>
            <w:tcW w:w="532" w:type="dxa"/>
            <w:vAlign w:val="center"/>
          </w:tcPr>
          <w:p w14:paraId="14DDB5E0" w14:textId="6A48DF56" w:rsidR="000E529E" w:rsidRPr="00EB221D" w:rsidRDefault="00B576C5" w:rsidP="00B576C5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EB221D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1</w:t>
            </w:r>
          </w:p>
        </w:tc>
        <w:tc>
          <w:tcPr>
            <w:tcW w:w="5133" w:type="dxa"/>
            <w:vAlign w:val="center"/>
          </w:tcPr>
          <w:p w14:paraId="18971E21" w14:textId="77777777" w:rsidR="000E529E" w:rsidRPr="00EB221D" w:rsidRDefault="000E529E" w:rsidP="000E529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both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  <w:tc>
          <w:tcPr>
            <w:tcW w:w="1212" w:type="dxa"/>
            <w:vAlign w:val="center"/>
          </w:tcPr>
          <w:p w14:paraId="786BA3F6" w14:textId="77777777" w:rsidR="000E529E" w:rsidRPr="00EB221D" w:rsidRDefault="000E529E" w:rsidP="000E529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both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  <w:tc>
          <w:tcPr>
            <w:tcW w:w="1198" w:type="dxa"/>
            <w:vAlign w:val="center"/>
          </w:tcPr>
          <w:p w14:paraId="547E1B9D" w14:textId="77777777" w:rsidR="000E529E" w:rsidRPr="00EB221D" w:rsidRDefault="000E529E" w:rsidP="000E529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both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  <w:tc>
          <w:tcPr>
            <w:tcW w:w="1074" w:type="dxa"/>
            <w:vAlign w:val="center"/>
          </w:tcPr>
          <w:p w14:paraId="04F62AA2" w14:textId="77777777" w:rsidR="000E529E" w:rsidRPr="00EB221D" w:rsidRDefault="000E529E" w:rsidP="000E529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both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  <w:tc>
          <w:tcPr>
            <w:tcW w:w="1047" w:type="dxa"/>
            <w:vAlign w:val="center"/>
          </w:tcPr>
          <w:p w14:paraId="72CE3F19" w14:textId="77777777" w:rsidR="000E529E" w:rsidRPr="00EB221D" w:rsidRDefault="000E529E" w:rsidP="000E529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both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</w:tr>
      <w:tr w:rsidR="00B576C5" w:rsidRPr="00EB221D" w14:paraId="12C1CED6" w14:textId="77777777" w:rsidTr="00EB221D">
        <w:trPr>
          <w:cantSplit/>
          <w:trHeight w:val="397"/>
        </w:trPr>
        <w:tc>
          <w:tcPr>
            <w:tcW w:w="532" w:type="dxa"/>
            <w:vAlign w:val="center"/>
          </w:tcPr>
          <w:p w14:paraId="53253CDB" w14:textId="23E2B050" w:rsidR="000E529E" w:rsidRPr="00EB221D" w:rsidRDefault="00B576C5" w:rsidP="00B576C5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EB221D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2</w:t>
            </w:r>
          </w:p>
        </w:tc>
        <w:tc>
          <w:tcPr>
            <w:tcW w:w="5133" w:type="dxa"/>
            <w:vAlign w:val="center"/>
          </w:tcPr>
          <w:p w14:paraId="569C80B0" w14:textId="77777777" w:rsidR="000E529E" w:rsidRPr="00EB221D" w:rsidRDefault="000E529E" w:rsidP="000E529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both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  <w:tc>
          <w:tcPr>
            <w:tcW w:w="1212" w:type="dxa"/>
            <w:vAlign w:val="center"/>
          </w:tcPr>
          <w:p w14:paraId="4D01C5B1" w14:textId="77777777" w:rsidR="000E529E" w:rsidRPr="00EB221D" w:rsidRDefault="000E529E" w:rsidP="000E529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both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  <w:tc>
          <w:tcPr>
            <w:tcW w:w="1198" w:type="dxa"/>
            <w:vAlign w:val="center"/>
          </w:tcPr>
          <w:p w14:paraId="5809E467" w14:textId="77777777" w:rsidR="000E529E" w:rsidRPr="00EB221D" w:rsidRDefault="000E529E" w:rsidP="000E529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both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  <w:tc>
          <w:tcPr>
            <w:tcW w:w="1074" w:type="dxa"/>
            <w:vAlign w:val="center"/>
          </w:tcPr>
          <w:p w14:paraId="0E8C19BD" w14:textId="77777777" w:rsidR="000E529E" w:rsidRPr="00EB221D" w:rsidRDefault="000E529E" w:rsidP="000E529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both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  <w:tc>
          <w:tcPr>
            <w:tcW w:w="1047" w:type="dxa"/>
            <w:vAlign w:val="center"/>
          </w:tcPr>
          <w:p w14:paraId="2FC424BA" w14:textId="77777777" w:rsidR="000E529E" w:rsidRPr="00EB221D" w:rsidRDefault="000E529E" w:rsidP="000E529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both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</w:tr>
    </w:tbl>
    <w:p w14:paraId="3AFDCEC7" w14:textId="0BA47594" w:rsidR="002D039D" w:rsidRPr="00350B29" w:rsidRDefault="002D039D" w:rsidP="00261CD3">
      <w:pPr>
        <w:pStyle w:val="Encabezado"/>
        <w:tabs>
          <w:tab w:val="clear" w:pos="4252"/>
          <w:tab w:val="clear" w:pos="8504"/>
        </w:tabs>
        <w:spacing w:before="120"/>
        <w:jc w:val="both"/>
        <w:rPr>
          <w:rFonts w:ascii="Aptos Narrow" w:hAnsi="Aptos Narrow" w:cstheme="minorHAnsi"/>
          <w:noProof/>
          <w:color w:val="auto"/>
          <w:sz w:val="22"/>
          <w:szCs w:val="22"/>
        </w:rPr>
      </w:pPr>
      <w:r w:rsidRPr="00350B29">
        <w:rPr>
          <w:rFonts w:ascii="Aptos Narrow" w:hAnsi="Aptos Narrow" w:cstheme="minorHAnsi"/>
          <w:b/>
          <w:bCs/>
          <w:noProof/>
          <w:color w:val="auto"/>
          <w:sz w:val="22"/>
          <w:szCs w:val="22"/>
        </w:rPr>
        <w:t>Segundo.-</w:t>
      </w:r>
      <w:r w:rsidRPr="00350B29">
        <w:rPr>
          <w:rFonts w:ascii="Aptos Narrow" w:hAnsi="Aptos Narrow" w:cstheme="minorHAnsi"/>
          <w:noProof/>
          <w:color w:val="auto"/>
          <w:sz w:val="22"/>
          <w:szCs w:val="22"/>
        </w:rPr>
        <w:t xml:space="preserve"> Que para la ejecución del proyecto indicado en el encabezamiento, esta entidad local:</w:t>
      </w:r>
    </w:p>
    <w:p w14:paraId="3F3F62D7" w14:textId="7F0BCEE2" w:rsidR="002D039D" w:rsidRPr="00350B29" w:rsidRDefault="002D039D" w:rsidP="00261CD3">
      <w:pPr>
        <w:pStyle w:val="Encabezado"/>
        <w:tabs>
          <w:tab w:val="clear" w:pos="4252"/>
          <w:tab w:val="clear" w:pos="8504"/>
        </w:tabs>
        <w:ind w:left="6237" w:hanging="6237"/>
        <w:jc w:val="both"/>
        <w:rPr>
          <w:rFonts w:ascii="Aptos Narrow" w:hAnsi="Aptos Narrow" w:cstheme="minorHAnsi"/>
          <w:i/>
          <w:iCs/>
          <w:noProof/>
          <w:color w:val="auto"/>
          <w:sz w:val="22"/>
          <w:szCs w:val="22"/>
        </w:rPr>
      </w:pPr>
      <w:r w:rsidRPr="00350B29">
        <w:rPr>
          <w:rFonts w:ascii="Aptos Narrow" w:hAnsi="Aptos Narrow" w:cstheme="minorHAnsi"/>
          <w:i/>
          <w:iCs/>
          <w:noProof/>
          <w:color w:val="auto"/>
          <w:sz w:val="22"/>
          <w:szCs w:val="22"/>
        </w:rPr>
        <w:t xml:space="preserve">(marcar con una X la </w:t>
      </w:r>
      <w:r w:rsidRPr="00350B29">
        <w:rPr>
          <w:rFonts w:ascii="Aptos Narrow" w:hAnsi="Aptos Narrow" w:cstheme="minorHAnsi"/>
          <w:b/>
          <w:bCs/>
          <w:i/>
          <w:iCs/>
          <w:noProof/>
          <w:color w:val="auto"/>
          <w:sz w:val="22"/>
          <w:szCs w:val="22"/>
        </w:rPr>
        <w:t>opción que se certifica)</w:t>
      </w:r>
    </w:p>
    <w:p w14:paraId="6DBB131B" w14:textId="59D7DDE0" w:rsidR="00261CD3" w:rsidRDefault="004A694D" w:rsidP="00261CD3">
      <w:pPr>
        <w:pStyle w:val="Encabezado"/>
        <w:tabs>
          <w:tab w:val="clear" w:pos="4252"/>
          <w:tab w:val="clear" w:pos="8504"/>
        </w:tabs>
        <w:ind w:left="426" w:hanging="349"/>
        <w:jc w:val="both"/>
        <w:rPr>
          <w:rFonts w:ascii="Aptos Narrow" w:hAnsi="Aptos Narrow" w:cstheme="minorHAnsi"/>
          <w:noProof/>
          <w:color w:val="auto"/>
          <w:sz w:val="22"/>
          <w:szCs w:val="22"/>
        </w:rPr>
      </w:pPr>
      <w:sdt>
        <w:sdtPr>
          <w:rPr>
            <w:rFonts w:ascii="Aptos Narrow" w:hAnsi="Aptos Narrow" w:cstheme="minorHAnsi"/>
            <w:b/>
            <w:bCs/>
            <w:noProof/>
            <w:color w:val="auto"/>
            <w:sz w:val="22"/>
            <w:szCs w:val="22"/>
          </w:rPr>
          <w:id w:val="104016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CD3">
            <w:rPr>
              <w:rFonts w:ascii="MS Gothic" w:eastAsia="MS Gothic" w:hAnsi="MS Gothic" w:cstheme="minorHAnsi" w:hint="eastAsia"/>
              <w:b/>
              <w:bCs/>
              <w:noProof/>
              <w:color w:val="auto"/>
              <w:sz w:val="22"/>
              <w:szCs w:val="22"/>
            </w:rPr>
            <w:t>☐</w:t>
          </w:r>
        </w:sdtContent>
      </w:sdt>
      <w:r w:rsidR="00261CD3">
        <w:rPr>
          <w:rFonts w:ascii="Aptos Narrow" w:hAnsi="Aptos Narrow" w:cstheme="minorHAnsi"/>
          <w:b/>
          <w:bCs/>
          <w:noProof/>
          <w:color w:val="auto"/>
          <w:sz w:val="22"/>
          <w:szCs w:val="22"/>
        </w:rPr>
        <w:tab/>
      </w:r>
      <w:r w:rsidR="002D039D" w:rsidRPr="00350B29">
        <w:rPr>
          <w:rFonts w:ascii="Aptos Narrow" w:hAnsi="Aptos Narrow" w:cstheme="minorHAnsi"/>
          <w:b/>
          <w:bCs/>
          <w:noProof/>
          <w:color w:val="auto"/>
          <w:sz w:val="22"/>
          <w:szCs w:val="22"/>
        </w:rPr>
        <w:t>N</w:t>
      </w:r>
      <w:r w:rsidR="00261CD3">
        <w:rPr>
          <w:rFonts w:ascii="Aptos Narrow" w:hAnsi="Aptos Narrow" w:cstheme="minorHAnsi"/>
          <w:b/>
          <w:bCs/>
          <w:noProof/>
          <w:color w:val="auto"/>
          <w:sz w:val="22"/>
          <w:szCs w:val="22"/>
        </w:rPr>
        <w:t>O</w:t>
      </w:r>
      <w:r w:rsidR="002D039D" w:rsidRPr="00350B29">
        <w:rPr>
          <w:rFonts w:ascii="Aptos Narrow" w:hAnsi="Aptos Narrow" w:cstheme="minorHAnsi"/>
          <w:b/>
          <w:bCs/>
          <w:noProof/>
          <w:color w:val="auto"/>
          <w:sz w:val="22"/>
          <w:szCs w:val="22"/>
        </w:rPr>
        <w:t xml:space="preserve"> ha solicitado ni recibido</w:t>
      </w:r>
      <w:r w:rsidR="002D039D" w:rsidRPr="00350B29">
        <w:rPr>
          <w:rFonts w:ascii="Aptos Narrow" w:hAnsi="Aptos Narrow" w:cstheme="minorHAnsi"/>
          <w:noProof/>
          <w:color w:val="auto"/>
          <w:sz w:val="22"/>
          <w:szCs w:val="22"/>
        </w:rPr>
        <w:t xml:space="preserve"> otras s</w:t>
      </w:r>
      <w:r w:rsidR="000E121E" w:rsidRPr="00350B29">
        <w:rPr>
          <w:rFonts w:ascii="Aptos Narrow" w:hAnsi="Aptos Narrow" w:cstheme="minorHAnsi"/>
          <w:noProof/>
          <w:color w:val="auto"/>
          <w:sz w:val="22"/>
          <w:szCs w:val="22"/>
        </w:rPr>
        <w:t>u</w:t>
      </w:r>
      <w:r w:rsidR="002D039D" w:rsidRPr="00350B29">
        <w:rPr>
          <w:rFonts w:ascii="Aptos Narrow" w:hAnsi="Aptos Narrow" w:cstheme="minorHAnsi"/>
          <w:noProof/>
          <w:color w:val="auto"/>
          <w:sz w:val="22"/>
          <w:szCs w:val="22"/>
        </w:rPr>
        <w:t>bvenciones o ayudas para la misma actuación o finalidad que la solicitada en el contexto de la presente convocatoria, de cualq</w:t>
      </w:r>
      <w:r w:rsidR="000E121E" w:rsidRPr="00350B29">
        <w:rPr>
          <w:rFonts w:ascii="Aptos Narrow" w:hAnsi="Aptos Narrow" w:cstheme="minorHAnsi"/>
          <w:noProof/>
          <w:color w:val="auto"/>
          <w:sz w:val="22"/>
          <w:szCs w:val="22"/>
        </w:rPr>
        <w:t>u</w:t>
      </w:r>
      <w:r w:rsidR="002D039D" w:rsidRPr="00350B29">
        <w:rPr>
          <w:rFonts w:ascii="Aptos Narrow" w:hAnsi="Aptos Narrow" w:cstheme="minorHAnsi"/>
          <w:noProof/>
          <w:color w:val="auto"/>
          <w:sz w:val="22"/>
          <w:szCs w:val="22"/>
        </w:rPr>
        <w:t>ier Administración, organismo o entidad pública o privada, nacional o internacional.</w:t>
      </w:r>
    </w:p>
    <w:p w14:paraId="33A597B3" w14:textId="4967BF74" w:rsidR="002D039D" w:rsidRPr="00350B29" w:rsidRDefault="004A694D" w:rsidP="00261CD3">
      <w:pPr>
        <w:pStyle w:val="Encabezado"/>
        <w:tabs>
          <w:tab w:val="clear" w:pos="4252"/>
          <w:tab w:val="clear" w:pos="8504"/>
        </w:tabs>
        <w:spacing w:after="120"/>
        <w:ind w:left="426" w:hanging="349"/>
        <w:jc w:val="both"/>
        <w:rPr>
          <w:rFonts w:ascii="Aptos Narrow" w:hAnsi="Aptos Narrow" w:cstheme="minorHAnsi"/>
          <w:noProof/>
          <w:color w:val="auto"/>
          <w:sz w:val="22"/>
          <w:szCs w:val="22"/>
        </w:rPr>
      </w:pPr>
      <w:sdt>
        <w:sdtPr>
          <w:rPr>
            <w:rFonts w:ascii="Aptos Narrow" w:hAnsi="Aptos Narrow" w:cstheme="minorHAnsi"/>
            <w:b/>
            <w:bCs/>
            <w:noProof/>
            <w:color w:val="auto"/>
            <w:sz w:val="22"/>
            <w:szCs w:val="22"/>
          </w:rPr>
          <w:id w:val="8266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CD3">
            <w:rPr>
              <w:rFonts w:ascii="MS Gothic" w:eastAsia="MS Gothic" w:hAnsi="MS Gothic" w:cstheme="minorHAnsi" w:hint="eastAsia"/>
              <w:b/>
              <w:bCs/>
              <w:noProof/>
              <w:color w:val="auto"/>
              <w:sz w:val="22"/>
              <w:szCs w:val="22"/>
            </w:rPr>
            <w:t>☐</w:t>
          </w:r>
        </w:sdtContent>
      </w:sdt>
      <w:r w:rsidR="00261CD3">
        <w:rPr>
          <w:rFonts w:ascii="Aptos Narrow" w:hAnsi="Aptos Narrow" w:cstheme="minorHAnsi"/>
          <w:b/>
          <w:bCs/>
          <w:noProof/>
          <w:color w:val="auto"/>
          <w:sz w:val="22"/>
          <w:szCs w:val="22"/>
        </w:rPr>
        <w:tab/>
      </w:r>
      <w:r w:rsidR="002D039D" w:rsidRPr="00350B29">
        <w:rPr>
          <w:rFonts w:ascii="Aptos Narrow" w:hAnsi="Aptos Narrow" w:cstheme="minorHAnsi"/>
          <w:b/>
          <w:bCs/>
          <w:noProof/>
          <w:color w:val="auto"/>
          <w:sz w:val="22"/>
          <w:szCs w:val="22"/>
        </w:rPr>
        <w:t>Ha solicitado y obtenido</w:t>
      </w:r>
      <w:r w:rsidR="002D039D" w:rsidRPr="00350B29">
        <w:rPr>
          <w:rFonts w:ascii="Aptos Narrow" w:hAnsi="Aptos Narrow" w:cstheme="minorHAnsi"/>
          <w:noProof/>
          <w:color w:val="auto"/>
          <w:sz w:val="22"/>
          <w:szCs w:val="22"/>
        </w:rPr>
        <w:t xml:space="preserve"> las siguientes subvenciones o ayudas, además de las previstas en la convocatoria: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9"/>
        <w:gridCol w:w="4676"/>
        <w:gridCol w:w="1559"/>
        <w:gridCol w:w="1412"/>
      </w:tblGrid>
      <w:tr w:rsidR="001379DE" w:rsidRPr="00350B29" w14:paraId="23F8195E" w14:textId="77777777" w:rsidTr="003C3E05">
        <w:trPr>
          <w:cantSplit/>
          <w:trHeight w:val="170"/>
        </w:trPr>
        <w:tc>
          <w:tcPr>
            <w:tcW w:w="2549" w:type="dxa"/>
            <w:vAlign w:val="center"/>
          </w:tcPr>
          <w:p w14:paraId="660C9FC7" w14:textId="66AD744C" w:rsidR="001379DE" w:rsidRPr="00350B29" w:rsidRDefault="001379DE" w:rsidP="001379D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350B29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Entidad convocante de la ayuda</w:t>
            </w:r>
            <w:r w:rsidR="00785958" w:rsidRPr="00350B29">
              <w:rPr>
                <w:rStyle w:val="Refdenotaalpie"/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footnoteReference w:id="1"/>
            </w:r>
          </w:p>
        </w:tc>
        <w:tc>
          <w:tcPr>
            <w:tcW w:w="4676" w:type="dxa"/>
            <w:vAlign w:val="center"/>
          </w:tcPr>
          <w:p w14:paraId="0D5A8790" w14:textId="7DF887AA" w:rsidR="001379DE" w:rsidRPr="00350B29" w:rsidRDefault="001379DE" w:rsidP="001379D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350B29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Disposición reguladora del programa de ayudas (en su caso)</w:t>
            </w:r>
          </w:p>
        </w:tc>
        <w:tc>
          <w:tcPr>
            <w:tcW w:w="1559" w:type="dxa"/>
            <w:vAlign w:val="center"/>
          </w:tcPr>
          <w:p w14:paraId="650F52DC" w14:textId="06C9E64E" w:rsidR="001379DE" w:rsidRPr="00350B29" w:rsidRDefault="001379DE" w:rsidP="001379D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350B29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Presupuesto (euros)</w:t>
            </w:r>
          </w:p>
        </w:tc>
        <w:tc>
          <w:tcPr>
            <w:tcW w:w="1412" w:type="dxa"/>
            <w:vAlign w:val="center"/>
          </w:tcPr>
          <w:p w14:paraId="17EAC0EE" w14:textId="5C7F69D4" w:rsidR="001379DE" w:rsidRPr="00350B29" w:rsidRDefault="001379DE" w:rsidP="001379DE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350B29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Importe</w:t>
            </w:r>
            <w:r w:rsidR="00785958" w:rsidRPr="00350B29">
              <w:rPr>
                <w:rStyle w:val="Refdenotaalpie"/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footnoteReference w:id="2"/>
            </w:r>
            <w:r w:rsidRPr="00350B29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 xml:space="preserve"> (euros)</w:t>
            </w:r>
          </w:p>
        </w:tc>
      </w:tr>
      <w:tr w:rsidR="001379DE" w:rsidRPr="00350B29" w14:paraId="2E96E17A" w14:textId="77777777" w:rsidTr="003C3E05">
        <w:trPr>
          <w:cantSplit/>
          <w:trHeight w:val="397"/>
        </w:trPr>
        <w:tc>
          <w:tcPr>
            <w:tcW w:w="2549" w:type="dxa"/>
            <w:vAlign w:val="center"/>
          </w:tcPr>
          <w:p w14:paraId="42D83984" w14:textId="77777777" w:rsidR="001379DE" w:rsidRPr="00350B29" w:rsidRDefault="001379DE" w:rsidP="001379DE">
            <w:pPr>
              <w:pStyle w:val="Ttulo1"/>
              <w:rPr>
                <w:rFonts w:ascii="Aptos Narrow" w:hAnsi="Aptos Narrow" w:cstheme="minorHAnsi"/>
                <w:noProof/>
              </w:rPr>
            </w:pPr>
          </w:p>
        </w:tc>
        <w:tc>
          <w:tcPr>
            <w:tcW w:w="4676" w:type="dxa"/>
            <w:vAlign w:val="center"/>
          </w:tcPr>
          <w:p w14:paraId="7C235B36" w14:textId="77777777" w:rsidR="001379DE" w:rsidRPr="00350B29" w:rsidRDefault="001379DE" w:rsidP="001379DE">
            <w:pPr>
              <w:pStyle w:val="Ttulo1"/>
              <w:rPr>
                <w:rFonts w:ascii="Aptos Narrow" w:hAnsi="Aptos Narrow" w:cstheme="minorHAnsi"/>
                <w:noProof/>
              </w:rPr>
            </w:pPr>
          </w:p>
        </w:tc>
        <w:tc>
          <w:tcPr>
            <w:tcW w:w="1559" w:type="dxa"/>
            <w:vAlign w:val="center"/>
          </w:tcPr>
          <w:p w14:paraId="736F13C9" w14:textId="77777777" w:rsidR="001379DE" w:rsidRPr="00350B29" w:rsidRDefault="001379DE" w:rsidP="001379DE">
            <w:pPr>
              <w:pStyle w:val="Ttulo1"/>
              <w:rPr>
                <w:rFonts w:ascii="Aptos Narrow" w:hAnsi="Aptos Narrow"/>
                <w:noProof/>
              </w:rPr>
            </w:pPr>
          </w:p>
        </w:tc>
        <w:tc>
          <w:tcPr>
            <w:tcW w:w="1412" w:type="dxa"/>
            <w:vAlign w:val="center"/>
          </w:tcPr>
          <w:p w14:paraId="0756F8E3" w14:textId="77777777" w:rsidR="001379DE" w:rsidRPr="00350B29" w:rsidRDefault="001379DE" w:rsidP="001379DE">
            <w:pPr>
              <w:pStyle w:val="Ttulo1"/>
              <w:rPr>
                <w:rFonts w:ascii="Aptos Narrow" w:hAnsi="Aptos Narrow" w:cstheme="minorHAnsi"/>
                <w:noProof/>
              </w:rPr>
            </w:pPr>
          </w:p>
        </w:tc>
      </w:tr>
      <w:tr w:rsidR="00AF7577" w:rsidRPr="00350B29" w14:paraId="6813F3A9" w14:textId="77777777" w:rsidTr="003C3E05">
        <w:trPr>
          <w:cantSplit/>
          <w:trHeight w:val="397"/>
        </w:trPr>
        <w:tc>
          <w:tcPr>
            <w:tcW w:w="2549" w:type="dxa"/>
            <w:vAlign w:val="center"/>
          </w:tcPr>
          <w:p w14:paraId="502FCF56" w14:textId="77777777" w:rsidR="00AF7577" w:rsidRPr="00350B29" w:rsidRDefault="00AF7577" w:rsidP="001379DE">
            <w:pPr>
              <w:pStyle w:val="Ttulo1"/>
              <w:rPr>
                <w:rFonts w:ascii="Aptos Narrow" w:hAnsi="Aptos Narrow" w:cstheme="minorHAnsi"/>
                <w:noProof/>
              </w:rPr>
            </w:pPr>
          </w:p>
        </w:tc>
        <w:tc>
          <w:tcPr>
            <w:tcW w:w="4676" w:type="dxa"/>
            <w:vAlign w:val="center"/>
          </w:tcPr>
          <w:p w14:paraId="553201B0" w14:textId="77777777" w:rsidR="00AF7577" w:rsidRPr="00350B29" w:rsidRDefault="00AF7577" w:rsidP="001379DE">
            <w:pPr>
              <w:pStyle w:val="Ttulo1"/>
              <w:rPr>
                <w:rFonts w:ascii="Aptos Narrow" w:hAnsi="Aptos Narrow" w:cstheme="minorHAnsi"/>
                <w:noProof/>
              </w:rPr>
            </w:pPr>
          </w:p>
        </w:tc>
        <w:tc>
          <w:tcPr>
            <w:tcW w:w="1559" w:type="dxa"/>
            <w:vAlign w:val="center"/>
          </w:tcPr>
          <w:p w14:paraId="7A77A8E8" w14:textId="77777777" w:rsidR="00AF7577" w:rsidRPr="00350B29" w:rsidRDefault="00AF7577" w:rsidP="001379DE">
            <w:pPr>
              <w:pStyle w:val="Ttulo1"/>
              <w:rPr>
                <w:rFonts w:ascii="Aptos Narrow" w:hAnsi="Aptos Narrow"/>
                <w:noProof/>
              </w:rPr>
            </w:pPr>
          </w:p>
        </w:tc>
        <w:tc>
          <w:tcPr>
            <w:tcW w:w="1412" w:type="dxa"/>
            <w:vAlign w:val="center"/>
          </w:tcPr>
          <w:p w14:paraId="5B97C2AB" w14:textId="77777777" w:rsidR="00AF7577" w:rsidRPr="00350B29" w:rsidRDefault="00AF7577" w:rsidP="001379DE">
            <w:pPr>
              <w:pStyle w:val="Ttulo1"/>
              <w:rPr>
                <w:rFonts w:ascii="Aptos Narrow" w:hAnsi="Aptos Narrow" w:cstheme="minorHAnsi"/>
                <w:noProof/>
              </w:rPr>
            </w:pPr>
          </w:p>
        </w:tc>
      </w:tr>
    </w:tbl>
    <w:p w14:paraId="7470F019" w14:textId="5AE2C2D9" w:rsidR="00342E39" w:rsidRPr="00350B29" w:rsidRDefault="00342E39" w:rsidP="00A35D1B">
      <w:pPr>
        <w:tabs>
          <w:tab w:val="center" w:pos="1560"/>
        </w:tabs>
        <w:suppressAutoHyphens/>
        <w:spacing w:before="120"/>
        <w:jc w:val="both"/>
        <w:rPr>
          <w:rFonts w:ascii="Aptos Narrow" w:hAnsi="Aptos Narrow" w:cstheme="minorHAnsi"/>
          <w:color w:val="auto"/>
          <w:sz w:val="22"/>
          <w:szCs w:val="22"/>
        </w:rPr>
      </w:pPr>
      <w:r w:rsidRPr="00350B29">
        <w:rPr>
          <w:rFonts w:ascii="Aptos Narrow" w:hAnsi="Aptos Narrow" w:cstheme="minorHAnsi"/>
          <w:b/>
          <w:bCs/>
          <w:noProof/>
          <w:color w:val="auto"/>
          <w:sz w:val="22"/>
          <w:szCs w:val="22"/>
        </w:rPr>
        <w:t>Tercero.-</w:t>
      </w:r>
      <w:r w:rsidRPr="00350B29">
        <w:rPr>
          <w:rFonts w:ascii="Aptos Narrow" w:hAnsi="Aptos Narrow" w:cstheme="minorHAnsi"/>
          <w:noProof/>
          <w:color w:val="auto"/>
          <w:sz w:val="22"/>
          <w:szCs w:val="22"/>
        </w:rPr>
        <w:t xml:space="preserve"> Que esta Corporación ha procedido, conforme a la legislación vigente, a la adjudicación de la obra cuyos datos se indican a continuación:</w:t>
      </w:r>
    </w:p>
    <w:p w14:paraId="53F41425" w14:textId="70FA6ABB" w:rsidR="00725FA6" w:rsidRPr="00350B29" w:rsidRDefault="00725FA6">
      <w:pPr>
        <w:rPr>
          <w:rFonts w:ascii="Aptos Narrow" w:hAnsi="Aptos Narrow" w:cstheme="minorHAnsi"/>
          <w:noProof/>
          <w:color w:val="au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9"/>
        <w:gridCol w:w="305"/>
        <w:gridCol w:w="1970"/>
        <w:gridCol w:w="1715"/>
        <w:gridCol w:w="616"/>
        <w:gridCol w:w="377"/>
        <w:gridCol w:w="2404"/>
      </w:tblGrid>
      <w:tr w:rsidR="00A5027C" w:rsidRPr="00764B8D" w14:paraId="66D6CD07" w14:textId="77777777" w:rsidTr="003C3E05">
        <w:trPr>
          <w:cantSplit/>
          <w:trHeight w:val="170"/>
        </w:trPr>
        <w:tc>
          <w:tcPr>
            <w:tcW w:w="3114" w:type="dxa"/>
            <w:gridSpan w:val="2"/>
            <w:tcMar>
              <w:left w:w="0" w:type="dxa"/>
              <w:right w:w="0" w:type="dxa"/>
            </w:tcMar>
            <w:vAlign w:val="center"/>
          </w:tcPr>
          <w:p w14:paraId="640966BB" w14:textId="608C3ACF" w:rsidR="00A5027C" w:rsidRPr="00764B8D" w:rsidRDefault="00A5027C" w:rsidP="00ED3EA5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764B8D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Fecha aprobación del proyecto</w:t>
            </w:r>
          </w:p>
        </w:tc>
        <w:tc>
          <w:tcPr>
            <w:tcW w:w="3685" w:type="dxa"/>
            <w:gridSpan w:val="2"/>
            <w:tcMar>
              <w:left w:w="0" w:type="dxa"/>
              <w:right w:w="0" w:type="dxa"/>
            </w:tcMar>
            <w:vAlign w:val="center"/>
          </w:tcPr>
          <w:p w14:paraId="57B6FD0F" w14:textId="06D27B59" w:rsidR="00A5027C" w:rsidRPr="00764B8D" w:rsidRDefault="00A5027C" w:rsidP="00ED3EA5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764B8D">
              <w:rPr>
                <w:rFonts w:ascii="Aptos Narrow" w:hAnsi="Aptos Narrow" w:cs="Calibri"/>
                <w:color w:val="auto"/>
                <w:sz w:val="16"/>
                <w:szCs w:val="16"/>
                <w:lang w:val="es-ES_tradnl"/>
              </w:rPr>
              <w:t xml:space="preserve">Fecha del acuerdo de </w:t>
            </w:r>
            <w:r w:rsidR="007D0869" w:rsidRPr="00764B8D">
              <w:rPr>
                <w:rFonts w:ascii="Aptos Narrow" w:hAnsi="Aptos Narrow" w:cs="Calibri"/>
                <w:color w:val="auto"/>
                <w:sz w:val="16"/>
                <w:szCs w:val="16"/>
                <w:lang w:val="es-ES_tradnl"/>
              </w:rPr>
              <w:t>a</w:t>
            </w:r>
            <w:r w:rsidRPr="00764B8D">
              <w:rPr>
                <w:rFonts w:ascii="Aptos Narrow" w:hAnsi="Aptos Narrow" w:cs="Calibri"/>
                <w:color w:val="auto"/>
                <w:sz w:val="16"/>
                <w:szCs w:val="16"/>
                <w:lang w:val="es-ES_tradnl"/>
              </w:rPr>
              <w:t>djudicación:</w:t>
            </w:r>
            <w:r w:rsidRPr="00764B8D">
              <w:rPr>
                <w:rStyle w:val="Refdenotaalpie"/>
                <w:rFonts w:ascii="Aptos Narrow" w:hAnsi="Aptos Narrow" w:cs="Calibri"/>
                <w:color w:val="auto"/>
                <w:sz w:val="16"/>
                <w:szCs w:val="16"/>
                <w:lang w:val="es-ES_tradnl"/>
              </w:rPr>
              <w:footnoteReference w:id="3"/>
            </w:r>
          </w:p>
        </w:tc>
        <w:tc>
          <w:tcPr>
            <w:tcW w:w="3397" w:type="dxa"/>
            <w:gridSpan w:val="3"/>
            <w:tcMar>
              <w:left w:w="0" w:type="dxa"/>
              <w:right w:w="0" w:type="dxa"/>
            </w:tcMar>
            <w:vAlign w:val="center"/>
          </w:tcPr>
          <w:p w14:paraId="2216FC39" w14:textId="465FDB41" w:rsidR="00A5027C" w:rsidRPr="00764B8D" w:rsidRDefault="00A5027C" w:rsidP="00ED3EA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764B8D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Fecha prevista de finalización:</w:t>
            </w:r>
          </w:p>
        </w:tc>
      </w:tr>
      <w:tr w:rsidR="00A5027C" w:rsidRPr="00EB221D" w14:paraId="42484017" w14:textId="77777777" w:rsidTr="00ED3EA5">
        <w:trPr>
          <w:cantSplit/>
          <w:trHeight w:val="397"/>
        </w:trPr>
        <w:tc>
          <w:tcPr>
            <w:tcW w:w="3114" w:type="dxa"/>
            <w:gridSpan w:val="2"/>
            <w:tcMar>
              <w:left w:w="0" w:type="dxa"/>
              <w:right w:w="0" w:type="dxa"/>
            </w:tcMar>
            <w:vAlign w:val="center"/>
          </w:tcPr>
          <w:p w14:paraId="598479D5" w14:textId="77777777" w:rsidR="00A5027C" w:rsidRPr="00EB221D" w:rsidRDefault="00A5027C" w:rsidP="00EB221D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Mar>
              <w:left w:w="0" w:type="dxa"/>
              <w:right w:w="0" w:type="dxa"/>
            </w:tcMar>
            <w:vAlign w:val="center"/>
          </w:tcPr>
          <w:p w14:paraId="4A42B69F" w14:textId="77777777" w:rsidR="00A5027C" w:rsidRPr="00EB221D" w:rsidRDefault="00A5027C" w:rsidP="00EB221D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  <w:sz w:val="16"/>
                <w:szCs w:val="16"/>
              </w:rPr>
            </w:pPr>
          </w:p>
        </w:tc>
        <w:tc>
          <w:tcPr>
            <w:tcW w:w="3397" w:type="dxa"/>
            <w:gridSpan w:val="3"/>
            <w:tcMar>
              <w:left w:w="0" w:type="dxa"/>
              <w:right w:w="0" w:type="dxa"/>
            </w:tcMar>
            <w:vAlign w:val="center"/>
          </w:tcPr>
          <w:p w14:paraId="7C64CE38" w14:textId="77777777" w:rsidR="00A5027C" w:rsidRPr="00EB221D" w:rsidRDefault="00A5027C" w:rsidP="00EB221D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A5027C" w:rsidRPr="00764B8D" w14:paraId="72250093" w14:textId="77777777" w:rsidTr="003C3E05">
        <w:trPr>
          <w:cantSplit/>
          <w:trHeight w:val="170"/>
        </w:trPr>
        <w:tc>
          <w:tcPr>
            <w:tcW w:w="2809" w:type="dxa"/>
            <w:tcMar>
              <w:left w:w="0" w:type="dxa"/>
              <w:right w:w="0" w:type="dxa"/>
            </w:tcMar>
            <w:vAlign w:val="center"/>
          </w:tcPr>
          <w:p w14:paraId="68CF9509" w14:textId="6CFB9E94" w:rsidR="00A5027C" w:rsidRPr="00764B8D" w:rsidRDefault="00A5027C" w:rsidP="00ED3EA5">
            <w:pPr>
              <w:pStyle w:val="Encabezado"/>
              <w:tabs>
                <w:tab w:val="clear" w:pos="4252"/>
              </w:tabs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764B8D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Precio de adjudicación:</w:t>
            </w:r>
            <w:r w:rsidRPr="00764B8D">
              <w:rPr>
                <w:rStyle w:val="Refdenotaalpie"/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footnoteReference w:id="4"/>
            </w:r>
          </w:p>
        </w:tc>
        <w:tc>
          <w:tcPr>
            <w:tcW w:w="2275" w:type="dxa"/>
            <w:gridSpan w:val="2"/>
            <w:tcMar>
              <w:left w:w="0" w:type="dxa"/>
              <w:right w:w="0" w:type="dxa"/>
            </w:tcMar>
            <w:vAlign w:val="center"/>
          </w:tcPr>
          <w:p w14:paraId="58C0D448" w14:textId="75630260" w:rsidR="00A5027C" w:rsidRPr="00764B8D" w:rsidRDefault="00A5027C" w:rsidP="00ED3EA5">
            <w:pPr>
              <w:pStyle w:val="Encabezado"/>
              <w:tabs>
                <w:tab w:val="clear" w:pos="4252"/>
              </w:tabs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764B8D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Importe subvención asignada:</w:t>
            </w:r>
          </w:p>
        </w:tc>
        <w:tc>
          <w:tcPr>
            <w:tcW w:w="2331" w:type="dxa"/>
            <w:gridSpan w:val="2"/>
            <w:tcMar>
              <w:left w:w="0" w:type="dxa"/>
              <w:right w:w="0" w:type="dxa"/>
            </w:tcMar>
            <w:vAlign w:val="center"/>
          </w:tcPr>
          <w:p w14:paraId="7E955C92" w14:textId="323E7DEA" w:rsidR="00A5027C" w:rsidRPr="00764B8D" w:rsidRDefault="00A5027C" w:rsidP="00ED3EA5">
            <w:pPr>
              <w:pStyle w:val="Encabezado"/>
              <w:tabs>
                <w:tab w:val="clear" w:pos="4252"/>
              </w:tabs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764B8D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Importe financiación municipal:</w:t>
            </w:r>
          </w:p>
        </w:tc>
        <w:tc>
          <w:tcPr>
            <w:tcW w:w="2781" w:type="dxa"/>
            <w:gridSpan w:val="2"/>
            <w:tcMar>
              <w:left w:w="0" w:type="dxa"/>
              <w:right w:w="0" w:type="dxa"/>
            </w:tcMar>
            <w:vAlign w:val="center"/>
          </w:tcPr>
          <w:p w14:paraId="430D593B" w14:textId="5B81C34A" w:rsidR="00A5027C" w:rsidRPr="00764B8D" w:rsidRDefault="00A5027C" w:rsidP="00ED3EA5">
            <w:pPr>
              <w:pStyle w:val="Encabezado"/>
              <w:tabs>
                <w:tab w:val="clear" w:pos="4252"/>
              </w:tabs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764B8D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Importe otras subvenciones obtenida</w:t>
            </w:r>
            <w:r w:rsidR="00E95D54" w:rsidRPr="00764B8D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s</w:t>
            </w:r>
            <w:r w:rsidRPr="00764B8D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:</w:t>
            </w:r>
          </w:p>
        </w:tc>
      </w:tr>
      <w:tr w:rsidR="00A5027C" w:rsidRPr="00EB221D" w14:paraId="3B67B9A9" w14:textId="77777777" w:rsidTr="00ED3EA5">
        <w:trPr>
          <w:cantSplit/>
          <w:trHeight w:val="397"/>
        </w:trPr>
        <w:tc>
          <w:tcPr>
            <w:tcW w:w="2809" w:type="dxa"/>
            <w:tcMar>
              <w:left w:w="0" w:type="dxa"/>
              <w:right w:w="0" w:type="dxa"/>
            </w:tcMar>
            <w:vAlign w:val="center"/>
          </w:tcPr>
          <w:p w14:paraId="00A92386" w14:textId="77777777" w:rsidR="00A5027C" w:rsidRPr="00EB221D" w:rsidRDefault="00A5027C" w:rsidP="00EB221D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275" w:type="dxa"/>
            <w:gridSpan w:val="2"/>
            <w:tcMar>
              <w:left w:w="0" w:type="dxa"/>
              <w:right w:w="0" w:type="dxa"/>
            </w:tcMar>
            <w:vAlign w:val="center"/>
          </w:tcPr>
          <w:p w14:paraId="73C48D50" w14:textId="77777777" w:rsidR="00A5027C" w:rsidRPr="00EB221D" w:rsidRDefault="00A5027C" w:rsidP="00EB221D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331" w:type="dxa"/>
            <w:gridSpan w:val="2"/>
            <w:tcMar>
              <w:left w:w="0" w:type="dxa"/>
              <w:right w:w="0" w:type="dxa"/>
            </w:tcMar>
            <w:vAlign w:val="center"/>
          </w:tcPr>
          <w:p w14:paraId="566E3AC3" w14:textId="77777777" w:rsidR="00A5027C" w:rsidRPr="00EB221D" w:rsidRDefault="00A5027C" w:rsidP="00EB221D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781" w:type="dxa"/>
            <w:gridSpan w:val="2"/>
            <w:tcMar>
              <w:left w:w="0" w:type="dxa"/>
              <w:right w:w="0" w:type="dxa"/>
            </w:tcMar>
            <w:vAlign w:val="center"/>
          </w:tcPr>
          <w:p w14:paraId="5DD1243A" w14:textId="77777777" w:rsidR="00A5027C" w:rsidRPr="00EB221D" w:rsidRDefault="00A5027C" w:rsidP="00EB221D">
            <w:pPr>
              <w:pStyle w:val="Encabezado"/>
              <w:tabs>
                <w:tab w:val="clear" w:pos="4252"/>
                <w:tab w:val="clear" w:pos="8504"/>
                <w:tab w:val="left" w:pos="6237"/>
              </w:tabs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7D0869" w:rsidRPr="00350B29" w14:paraId="16A17B96" w14:textId="77777777" w:rsidTr="003C3E05">
        <w:trPr>
          <w:cantSplit/>
          <w:trHeight w:val="163"/>
        </w:trPr>
        <w:tc>
          <w:tcPr>
            <w:tcW w:w="7792" w:type="dxa"/>
            <w:gridSpan w:val="6"/>
            <w:tcMar>
              <w:left w:w="0" w:type="dxa"/>
              <w:right w:w="0" w:type="dxa"/>
            </w:tcMar>
            <w:vAlign w:val="center"/>
          </w:tcPr>
          <w:p w14:paraId="19DAB84C" w14:textId="2CD7271D" w:rsidR="007D0869" w:rsidRPr="00764B8D" w:rsidRDefault="007D0869" w:rsidP="00ED3EA5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764B8D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Nombre del adjudicatario:</w:t>
            </w: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76DCFB4C" w14:textId="1E3AC2D7" w:rsidR="007D0869" w:rsidRPr="00350B29" w:rsidRDefault="007D0869" w:rsidP="00ED3EA5">
            <w:pPr>
              <w:pStyle w:val="Encabezado"/>
              <w:tabs>
                <w:tab w:val="clear" w:pos="4252"/>
              </w:tabs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764B8D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>NIF adjudicatario:</w:t>
            </w:r>
          </w:p>
        </w:tc>
      </w:tr>
      <w:tr w:rsidR="007D0869" w:rsidRPr="00EB221D" w14:paraId="5A4F1DA0" w14:textId="77777777" w:rsidTr="00ED3EA5">
        <w:trPr>
          <w:cantSplit/>
          <w:trHeight w:val="397"/>
        </w:trPr>
        <w:tc>
          <w:tcPr>
            <w:tcW w:w="7792" w:type="dxa"/>
            <w:gridSpan w:val="6"/>
            <w:tcMar>
              <w:left w:w="0" w:type="dxa"/>
              <w:right w:w="0" w:type="dxa"/>
            </w:tcMar>
            <w:vAlign w:val="center"/>
          </w:tcPr>
          <w:p w14:paraId="235E969C" w14:textId="77777777" w:rsidR="007D0869" w:rsidRPr="00EB221D" w:rsidRDefault="007D0869" w:rsidP="00EB221D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7EC4ADDE" w14:textId="77777777" w:rsidR="007D0869" w:rsidRPr="00EB221D" w:rsidRDefault="007D0869" w:rsidP="00EB221D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</w:tbl>
    <w:bookmarkEnd w:id="1"/>
    <w:p w14:paraId="16769DDD" w14:textId="147EA1EA" w:rsidR="00764B8D" w:rsidRPr="002B5E8F" w:rsidRDefault="00764B8D" w:rsidP="00EB221D">
      <w:pPr>
        <w:pStyle w:val="Encabezado"/>
        <w:tabs>
          <w:tab w:val="clear" w:pos="4252"/>
          <w:tab w:val="clear" w:pos="8504"/>
          <w:tab w:val="left" w:pos="3969"/>
        </w:tabs>
        <w:spacing w:before="120" w:after="120"/>
        <w:jc w:val="both"/>
        <w:rPr>
          <w:rFonts w:ascii="Aptos Narrow" w:hAnsi="Aptos Narrow" w:cstheme="minorHAnsi"/>
          <w:noProof/>
          <w:color w:val="auto"/>
          <w:sz w:val="22"/>
          <w:szCs w:val="22"/>
        </w:rPr>
      </w:pPr>
      <w:r w:rsidRPr="002B5E8F">
        <w:rPr>
          <w:rFonts w:ascii="Aptos Narrow" w:hAnsi="Aptos Narrow" w:cstheme="minorHAnsi"/>
          <w:noProof/>
          <w:color w:val="auto"/>
          <w:sz w:val="22"/>
          <w:szCs w:val="22"/>
        </w:rPr>
        <w:t>Y para que así conste, y para su remisión a la</w:t>
      </w:r>
      <w:r>
        <w:rPr>
          <w:rFonts w:ascii="Aptos Narrow" w:hAnsi="Aptos Narrow" w:cstheme="minorHAnsi"/>
          <w:noProof/>
          <w:color w:val="auto"/>
          <w:sz w:val="22"/>
          <w:szCs w:val="22"/>
        </w:rPr>
        <w:t xml:space="preserve"> Secretaría General de Coordinación Territorial del </w:t>
      </w:r>
      <w:r w:rsidRPr="002B5E8F">
        <w:rPr>
          <w:rFonts w:ascii="Aptos Narrow" w:hAnsi="Aptos Narrow" w:cstheme="minorHAnsi"/>
          <w:noProof/>
          <w:color w:val="auto"/>
          <w:sz w:val="22"/>
          <w:szCs w:val="22"/>
        </w:rPr>
        <w:t>Ministerio de Política Territoria</w:t>
      </w:r>
      <w:r>
        <w:rPr>
          <w:rFonts w:ascii="Aptos Narrow" w:hAnsi="Aptos Narrow" w:cstheme="minorHAnsi"/>
          <w:noProof/>
          <w:color w:val="auto"/>
          <w:sz w:val="22"/>
          <w:szCs w:val="22"/>
        </w:rPr>
        <w:t>l y Memoria Democrática</w:t>
      </w:r>
      <w:r w:rsidRPr="002B5E8F">
        <w:rPr>
          <w:rFonts w:ascii="Aptos Narrow" w:hAnsi="Aptos Narrow" w:cstheme="minorHAnsi"/>
          <w:noProof/>
          <w:color w:val="auto"/>
          <w:sz w:val="22"/>
          <w:szCs w:val="22"/>
        </w:rPr>
        <w:t xml:space="preserve"> (Art. 1</w:t>
      </w:r>
      <w:r>
        <w:rPr>
          <w:rFonts w:ascii="Aptos Narrow" w:hAnsi="Aptos Narrow" w:cstheme="minorHAnsi"/>
          <w:noProof/>
          <w:color w:val="auto"/>
          <w:sz w:val="22"/>
          <w:szCs w:val="22"/>
        </w:rPr>
        <w:t>2</w:t>
      </w:r>
      <w:r w:rsidRPr="002B5E8F">
        <w:rPr>
          <w:rFonts w:ascii="Aptos Narrow" w:hAnsi="Aptos Narrow" w:cstheme="minorHAnsi"/>
          <w:noProof/>
          <w:color w:val="auto"/>
          <w:sz w:val="22"/>
          <w:szCs w:val="22"/>
        </w:rPr>
        <w:t xml:space="preserve"> de la ORDEN HAP/196/2015 de 21 de enero), expido la presente certificación, de orden y con el Visto Bueno del Sr. Alcalde.</w:t>
      </w:r>
    </w:p>
    <w:p w14:paraId="363BADB8" w14:textId="56EADF2E" w:rsidR="00DD0AEF" w:rsidRPr="00350B29" w:rsidRDefault="00DD0AEF" w:rsidP="005B4C82">
      <w:pPr>
        <w:tabs>
          <w:tab w:val="center" w:pos="1560"/>
        </w:tabs>
        <w:suppressAutoHyphens/>
        <w:jc w:val="both"/>
        <w:rPr>
          <w:rFonts w:ascii="Aptos Narrow" w:hAnsi="Aptos Narrow" w:cstheme="minorHAnsi"/>
          <w:color w:val="auto"/>
          <w:sz w:val="22"/>
          <w:szCs w:val="22"/>
        </w:rPr>
      </w:pPr>
      <w:r w:rsidRPr="00350B29">
        <w:rPr>
          <w:rFonts w:ascii="Aptos Narrow" w:hAnsi="Aptos Narrow" w:cstheme="minorHAnsi"/>
          <w:color w:val="auto"/>
          <w:sz w:val="22"/>
          <w:szCs w:val="22"/>
        </w:rPr>
        <w:tab/>
        <w:t>Vº Bº</w:t>
      </w:r>
    </w:p>
    <w:p w14:paraId="1849E605" w14:textId="5082C1EF" w:rsidR="00342E39" w:rsidRPr="00350B29" w:rsidRDefault="00DD0AEF">
      <w:pPr>
        <w:tabs>
          <w:tab w:val="center" w:pos="1560"/>
        </w:tabs>
        <w:suppressAutoHyphens/>
        <w:jc w:val="both"/>
        <w:rPr>
          <w:rFonts w:ascii="Aptos Narrow" w:hAnsi="Aptos Narrow" w:cstheme="minorHAnsi"/>
          <w:color w:val="auto"/>
          <w:sz w:val="28"/>
          <w:szCs w:val="28"/>
        </w:rPr>
      </w:pPr>
      <w:r w:rsidRPr="00350B29">
        <w:rPr>
          <w:rFonts w:ascii="Aptos Narrow" w:hAnsi="Aptos Narrow" w:cstheme="minorHAnsi"/>
          <w:color w:val="auto"/>
          <w:sz w:val="22"/>
          <w:szCs w:val="22"/>
        </w:rPr>
        <w:tab/>
        <w:t>EL ALCALDE</w:t>
      </w:r>
      <w:r w:rsidR="000E529E" w:rsidRPr="00350B29">
        <w:rPr>
          <w:rFonts w:ascii="Aptos Narrow" w:hAnsi="Aptos Narrow" w:cstheme="minorHAnsi"/>
          <w:noProof/>
          <w:color w:val="auto"/>
          <w:sz w:val="22"/>
          <w:szCs w:val="22"/>
        </w:rPr>
        <w:t xml:space="preserve"> </w:t>
      </w:r>
    </w:p>
    <w:sectPr w:rsidR="00342E39" w:rsidRPr="00350B29" w:rsidSect="00F75D8E">
      <w:headerReference w:type="default" r:id="rId8"/>
      <w:pgSz w:w="11906" w:h="16838"/>
      <w:pgMar w:top="1702" w:right="849" w:bottom="567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F550" w14:textId="77777777" w:rsidR="001B16F6" w:rsidRDefault="001B16F6">
      <w:r>
        <w:separator/>
      </w:r>
    </w:p>
  </w:endnote>
  <w:endnote w:type="continuationSeparator" w:id="0">
    <w:p w14:paraId="2681CCDD" w14:textId="77777777" w:rsidR="001B16F6" w:rsidRDefault="001B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0C5E" w14:textId="77777777" w:rsidR="001B16F6" w:rsidRDefault="001B16F6">
      <w:r>
        <w:separator/>
      </w:r>
    </w:p>
  </w:footnote>
  <w:footnote w:type="continuationSeparator" w:id="0">
    <w:p w14:paraId="60EED421" w14:textId="77777777" w:rsidR="001B16F6" w:rsidRDefault="001B16F6">
      <w:r>
        <w:continuationSeparator/>
      </w:r>
    </w:p>
  </w:footnote>
  <w:footnote w:id="1">
    <w:p w14:paraId="7E999DC3" w14:textId="58B698F2" w:rsidR="00785958" w:rsidRPr="00785958" w:rsidRDefault="00785958">
      <w:pPr>
        <w:pStyle w:val="Textonotapie"/>
        <w:rPr>
          <w:rFonts w:asciiTheme="minorHAnsi" w:hAnsiTheme="minorHAnsi" w:cstheme="minorHAnsi"/>
          <w:sz w:val="16"/>
          <w:szCs w:val="16"/>
        </w:rPr>
      </w:pPr>
      <w:r w:rsidRPr="00785958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785958">
        <w:rPr>
          <w:rFonts w:asciiTheme="minorHAnsi" w:hAnsiTheme="minorHAnsi" w:cstheme="minorHAnsi"/>
          <w:sz w:val="16"/>
          <w:szCs w:val="16"/>
        </w:rPr>
        <w:t xml:space="preserve"> Además de la denominación se hará constar la naturaleza (pública o privada) de la entidad.</w:t>
      </w:r>
    </w:p>
  </w:footnote>
  <w:footnote w:id="2">
    <w:p w14:paraId="1F0BD0BF" w14:textId="69EC644D" w:rsidR="00785958" w:rsidRPr="00785958" w:rsidRDefault="00785958">
      <w:pPr>
        <w:pStyle w:val="Textonotapie"/>
        <w:rPr>
          <w:rFonts w:asciiTheme="minorHAnsi" w:hAnsiTheme="minorHAnsi" w:cstheme="minorHAnsi"/>
          <w:sz w:val="16"/>
          <w:szCs w:val="16"/>
        </w:rPr>
      </w:pPr>
      <w:r w:rsidRPr="00785958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785958">
        <w:rPr>
          <w:rFonts w:asciiTheme="minorHAnsi" w:hAnsiTheme="minorHAnsi" w:cstheme="minorHAnsi"/>
          <w:sz w:val="16"/>
          <w:szCs w:val="16"/>
        </w:rPr>
        <w:t xml:space="preserve"> En caso de no haberse resue</w:t>
      </w:r>
      <w:r>
        <w:rPr>
          <w:rFonts w:asciiTheme="minorHAnsi" w:hAnsiTheme="minorHAnsi" w:cstheme="minorHAnsi"/>
          <w:sz w:val="16"/>
          <w:szCs w:val="16"/>
        </w:rPr>
        <w:t>l</w:t>
      </w:r>
      <w:r w:rsidRPr="00785958">
        <w:rPr>
          <w:rFonts w:asciiTheme="minorHAnsi" w:hAnsiTheme="minorHAnsi" w:cstheme="minorHAnsi"/>
          <w:sz w:val="16"/>
          <w:szCs w:val="16"/>
        </w:rPr>
        <w:t>to aún la concesión, se indicará el importe que ha sido solicitado.</w:t>
      </w:r>
    </w:p>
  </w:footnote>
  <w:footnote w:id="3">
    <w:p w14:paraId="6EB580D6" w14:textId="77777777" w:rsidR="00A5027C" w:rsidRPr="00785958" w:rsidRDefault="00A5027C" w:rsidP="00A5027C">
      <w:pPr>
        <w:pStyle w:val="Textonotapie"/>
        <w:rPr>
          <w:rFonts w:asciiTheme="minorHAnsi" w:hAnsiTheme="minorHAnsi" w:cstheme="minorHAnsi"/>
          <w:sz w:val="16"/>
          <w:szCs w:val="16"/>
        </w:rPr>
      </w:pPr>
      <w:r w:rsidRPr="00785958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785958">
        <w:rPr>
          <w:rFonts w:asciiTheme="minorHAnsi" w:hAnsiTheme="minorHAnsi" w:cstheme="minorHAnsi"/>
          <w:sz w:val="16"/>
          <w:szCs w:val="16"/>
        </w:rPr>
        <w:t xml:space="preserve"> En el supuesto de ejecución de obras por administración se hará referencia a la fecha de aprobación del gasto</w:t>
      </w:r>
    </w:p>
  </w:footnote>
  <w:footnote w:id="4">
    <w:p w14:paraId="5790E705" w14:textId="11FB7843" w:rsidR="00A5027C" w:rsidRPr="00785958" w:rsidRDefault="00A5027C" w:rsidP="00A5027C">
      <w:pPr>
        <w:pStyle w:val="Textonotapie"/>
        <w:ind w:left="142" w:hanging="142"/>
        <w:rPr>
          <w:rFonts w:asciiTheme="minorHAnsi" w:hAnsiTheme="minorHAnsi" w:cstheme="minorHAnsi"/>
          <w:sz w:val="16"/>
          <w:szCs w:val="16"/>
        </w:rPr>
      </w:pPr>
      <w:r w:rsidRPr="00785958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785958">
        <w:rPr>
          <w:rFonts w:asciiTheme="minorHAnsi" w:hAnsiTheme="minorHAnsi" w:cstheme="minorHAnsi"/>
          <w:sz w:val="16"/>
          <w:szCs w:val="16"/>
        </w:rPr>
        <w:t xml:space="preserve"> Importe con IVA incluido. En el supuesto de obras por administración se hará referencia al importe del gasto aprobado (excluido, en su caso, gastos de personal).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F503" w14:textId="3C7E2E3D" w:rsidR="00C87CC4" w:rsidRDefault="00ED3EA5" w:rsidP="00EC4475">
    <w:pPr>
      <w:pStyle w:val="Ttulo1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9256F9" wp14:editId="5E43E44A">
          <wp:simplePos x="0" y="0"/>
          <wp:positionH relativeFrom="column">
            <wp:posOffset>-73660</wp:posOffset>
          </wp:positionH>
          <wp:positionV relativeFrom="paragraph">
            <wp:posOffset>304800</wp:posOffset>
          </wp:positionV>
          <wp:extent cx="2569845" cy="657225"/>
          <wp:effectExtent l="0" t="0" r="1905" b="9525"/>
          <wp:wrapSquare wrapText="bothSides"/>
          <wp:docPr id="7664695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469517" name="Imagen 7664695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4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5EB">
      <w:rPr>
        <w:rFonts w:asciiTheme="minorHAnsi" w:hAnsiTheme="minorHAnsi" w:cstheme="minorHAnsi"/>
        <w:noProof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5AC3E0CE" wp14:editId="089D2355">
          <wp:simplePos x="0" y="0"/>
          <wp:positionH relativeFrom="column">
            <wp:posOffset>5192395</wp:posOffset>
          </wp:positionH>
          <wp:positionV relativeFrom="paragraph">
            <wp:posOffset>140970</wp:posOffset>
          </wp:positionV>
          <wp:extent cx="1120775" cy="885825"/>
          <wp:effectExtent l="0" t="0" r="3175" b="9525"/>
          <wp:wrapTight wrapText="bothSides">
            <wp:wrapPolygon edited="0">
              <wp:start x="0" y="0"/>
              <wp:lineTo x="0" y="21368"/>
              <wp:lineTo x="21294" y="21368"/>
              <wp:lineTo x="21294" y="0"/>
              <wp:lineTo x="0" y="0"/>
            </wp:wrapPolygon>
          </wp:wrapTight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77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7B82"/>
    <w:multiLevelType w:val="hybridMultilevel"/>
    <w:tmpl w:val="BA40DC58"/>
    <w:lvl w:ilvl="0" w:tplc="4400066C">
      <w:start w:val="6"/>
      <w:numFmt w:val="bullet"/>
      <w:lvlText w:val="-"/>
      <w:lvlJc w:val="left"/>
      <w:pPr>
        <w:ind w:left="814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13084CBD"/>
    <w:multiLevelType w:val="hybridMultilevel"/>
    <w:tmpl w:val="DA6873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E46B7"/>
    <w:multiLevelType w:val="hybridMultilevel"/>
    <w:tmpl w:val="159099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C396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C2022"/>
    <w:multiLevelType w:val="hybridMultilevel"/>
    <w:tmpl w:val="BC326904"/>
    <w:lvl w:ilvl="0" w:tplc="DF74E0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161B7"/>
    <w:multiLevelType w:val="hybridMultilevel"/>
    <w:tmpl w:val="75EA0180"/>
    <w:lvl w:ilvl="0" w:tplc="A8E4E2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3CF4132F"/>
    <w:multiLevelType w:val="hybridMultilevel"/>
    <w:tmpl w:val="41886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1185E"/>
    <w:multiLevelType w:val="hybridMultilevel"/>
    <w:tmpl w:val="73C854FE"/>
    <w:lvl w:ilvl="0" w:tplc="126C3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F4BF6"/>
    <w:multiLevelType w:val="hybridMultilevel"/>
    <w:tmpl w:val="D2E2E7F6"/>
    <w:lvl w:ilvl="0" w:tplc="83CCCA56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682776D6"/>
    <w:multiLevelType w:val="hybridMultilevel"/>
    <w:tmpl w:val="1F64A86E"/>
    <w:lvl w:ilvl="0" w:tplc="4014D07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7C7A2A3A"/>
    <w:multiLevelType w:val="hybridMultilevel"/>
    <w:tmpl w:val="49AE242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128322">
    <w:abstractNumId w:val="5"/>
  </w:num>
  <w:num w:numId="2" w16cid:durableId="366493144">
    <w:abstractNumId w:val="0"/>
  </w:num>
  <w:num w:numId="3" w16cid:durableId="1307274763">
    <w:abstractNumId w:val="8"/>
  </w:num>
  <w:num w:numId="4" w16cid:durableId="1249196628">
    <w:abstractNumId w:val="9"/>
  </w:num>
  <w:num w:numId="5" w16cid:durableId="468475244">
    <w:abstractNumId w:val="10"/>
  </w:num>
  <w:num w:numId="6" w16cid:durableId="1530995452">
    <w:abstractNumId w:val="3"/>
  </w:num>
  <w:num w:numId="7" w16cid:durableId="764031534">
    <w:abstractNumId w:val="1"/>
  </w:num>
  <w:num w:numId="8" w16cid:durableId="132524579">
    <w:abstractNumId w:val="2"/>
  </w:num>
  <w:num w:numId="9" w16cid:durableId="1973052038">
    <w:abstractNumId w:val="7"/>
  </w:num>
  <w:num w:numId="10" w16cid:durableId="1686905820">
    <w:abstractNumId w:val="6"/>
  </w:num>
  <w:num w:numId="11" w16cid:durableId="1891572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68"/>
    <w:rsid w:val="00001450"/>
    <w:rsid w:val="0000243E"/>
    <w:rsid w:val="00004B50"/>
    <w:rsid w:val="000107C4"/>
    <w:rsid w:val="0001219C"/>
    <w:rsid w:val="0001285E"/>
    <w:rsid w:val="00013698"/>
    <w:rsid w:val="000155C7"/>
    <w:rsid w:val="00021517"/>
    <w:rsid w:val="000227D3"/>
    <w:rsid w:val="00025F1E"/>
    <w:rsid w:val="00042AB2"/>
    <w:rsid w:val="00043D26"/>
    <w:rsid w:val="000448D6"/>
    <w:rsid w:val="00051788"/>
    <w:rsid w:val="00066A51"/>
    <w:rsid w:val="000713E6"/>
    <w:rsid w:val="00074915"/>
    <w:rsid w:val="00074ABB"/>
    <w:rsid w:val="00082EB2"/>
    <w:rsid w:val="00090D7C"/>
    <w:rsid w:val="0009411A"/>
    <w:rsid w:val="000943C4"/>
    <w:rsid w:val="00095ED8"/>
    <w:rsid w:val="000A0B49"/>
    <w:rsid w:val="000A1BF7"/>
    <w:rsid w:val="000A4CF9"/>
    <w:rsid w:val="000A6972"/>
    <w:rsid w:val="000C03B5"/>
    <w:rsid w:val="000C1284"/>
    <w:rsid w:val="000D031E"/>
    <w:rsid w:val="000D0C3B"/>
    <w:rsid w:val="000E121E"/>
    <w:rsid w:val="000E529E"/>
    <w:rsid w:val="000E6225"/>
    <w:rsid w:val="000F606A"/>
    <w:rsid w:val="000F6F73"/>
    <w:rsid w:val="00101F16"/>
    <w:rsid w:val="0011199A"/>
    <w:rsid w:val="00112433"/>
    <w:rsid w:val="00113942"/>
    <w:rsid w:val="00130CD6"/>
    <w:rsid w:val="001313E9"/>
    <w:rsid w:val="00133394"/>
    <w:rsid w:val="001379DE"/>
    <w:rsid w:val="00140E43"/>
    <w:rsid w:val="0014212E"/>
    <w:rsid w:val="00142448"/>
    <w:rsid w:val="00144D40"/>
    <w:rsid w:val="00152B77"/>
    <w:rsid w:val="00161F07"/>
    <w:rsid w:val="00163496"/>
    <w:rsid w:val="0016401E"/>
    <w:rsid w:val="001647EB"/>
    <w:rsid w:val="00165EC2"/>
    <w:rsid w:val="00170B37"/>
    <w:rsid w:val="00173FA5"/>
    <w:rsid w:val="00174329"/>
    <w:rsid w:val="00174A59"/>
    <w:rsid w:val="00174F6A"/>
    <w:rsid w:val="0017683A"/>
    <w:rsid w:val="00182C8E"/>
    <w:rsid w:val="00184CE5"/>
    <w:rsid w:val="00185B79"/>
    <w:rsid w:val="00186981"/>
    <w:rsid w:val="00190DCB"/>
    <w:rsid w:val="001A3443"/>
    <w:rsid w:val="001A45FE"/>
    <w:rsid w:val="001A4AFD"/>
    <w:rsid w:val="001B16F6"/>
    <w:rsid w:val="001B1C16"/>
    <w:rsid w:val="001B405A"/>
    <w:rsid w:val="001B5F29"/>
    <w:rsid w:val="001B6F73"/>
    <w:rsid w:val="001D151E"/>
    <w:rsid w:val="001D2981"/>
    <w:rsid w:val="001D2BBA"/>
    <w:rsid w:val="001D3500"/>
    <w:rsid w:val="001E71F1"/>
    <w:rsid w:val="001F64A8"/>
    <w:rsid w:val="001F6C19"/>
    <w:rsid w:val="001F733B"/>
    <w:rsid w:val="001F7B95"/>
    <w:rsid w:val="00203117"/>
    <w:rsid w:val="00206411"/>
    <w:rsid w:val="00206B84"/>
    <w:rsid w:val="0021524E"/>
    <w:rsid w:val="002214C6"/>
    <w:rsid w:val="00223453"/>
    <w:rsid w:val="00233AFB"/>
    <w:rsid w:val="00242341"/>
    <w:rsid w:val="0025444D"/>
    <w:rsid w:val="0025523E"/>
    <w:rsid w:val="0025593A"/>
    <w:rsid w:val="00256201"/>
    <w:rsid w:val="00261CD3"/>
    <w:rsid w:val="00273978"/>
    <w:rsid w:val="00275732"/>
    <w:rsid w:val="00280F61"/>
    <w:rsid w:val="002818AC"/>
    <w:rsid w:val="00291F7B"/>
    <w:rsid w:val="002A09CA"/>
    <w:rsid w:val="002A0FC9"/>
    <w:rsid w:val="002A7703"/>
    <w:rsid w:val="002B04A6"/>
    <w:rsid w:val="002B26C5"/>
    <w:rsid w:val="002B2789"/>
    <w:rsid w:val="002B53D3"/>
    <w:rsid w:val="002C34AA"/>
    <w:rsid w:val="002C42C1"/>
    <w:rsid w:val="002C6FB2"/>
    <w:rsid w:val="002D039D"/>
    <w:rsid w:val="002D112D"/>
    <w:rsid w:val="002D53A2"/>
    <w:rsid w:val="002D71DC"/>
    <w:rsid w:val="002E11A9"/>
    <w:rsid w:val="002E35E5"/>
    <w:rsid w:val="002F5295"/>
    <w:rsid w:val="002F5949"/>
    <w:rsid w:val="003004F8"/>
    <w:rsid w:val="00310FDD"/>
    <w:rsid w:val="00315092"/>
    <w:rsid w:val="003278B0"/>
    <w:rsid w:val="0033060E"/>
    <w:rsid w:val="00332784"/>
    <w:rsid w:val="00337414"/>
    <w:rsid w:val="00342E39"/>
    <w:rsid w:val="003430DF"/>
    <w:rsid w:val="00350971"/>
    <w:rsid w:val="00350B29"/>
    <w:rsid w:val="00352014"/>
    <w:rsid w:val="00362444"/>
    <w:rsid w:val="00364311"/>
    <w:rsid w:val="00371F17"/>
    <w:rsid w:val="0037282B"/>
    <w:rsid w:val="00381C4C"/>
    <w:rsid w:val="00382736"/>
    <w:rsid w:val="003857A1"/>
    <w:rsid w:val="00392231"/>
    <w:rsid w:val="00393675"/>
    <w:rsid w:val="003944B2"/>
    <w:rsid w:val="003A2641"/>
    <w:rsid w:val="003A341B"/>
    <w:rsid w:val="003A37B1"/>
    <w:rsid w:val="003A4C30"/>
    <w:rsid w:val="003B231E"/>
    <w:rsid w:val="003B29F0"/>
    <w:rsid w:val="003B48ED"/>
    <w:rsid w:val="003B49D9"/>
    <w:rsid w:val="003B4C0A"/>
    <w:rsid w:val="003C0B7D"/>
    <w:rsid w:val="003C2336"/>
    <w:rsid w:val="003C2F80"/>
    <w:rsid w:val="003C3E05"/>
    <w:rsid w:val="003D3C2A"/>
    <w:rsid w:val="003D5E68"/>
    <w:rsid w:val="003E5419"/>
    <w:rsid w:val="003E6878"/>
    <w:rsid w:val="003E7694"/>
    <w:rsid w:val="003F14AD"/>
    <w:rsid w:val="003F3B2F"/>
    <w:rsid w:val="004012AD"/>
    <w:rsid w:val="004015DD"/>
    <w:rsid w:val="004030F7"/>
    <w:rsid w:val="0040387D"/>
    <w:rsid w:val="00422E11"/>
    <w:rsid w:val="00426FDF"/>
    <w:rsid w:val="004276F2"/>
    <w:rsid w:val="00427E55"/>
    <w:rsid w:val="004315A9"/>
    <w:rsid w:val="00431B47"/>
    <w:rsid w:val="00432A29"/>
    <w:rsid w:val="00436BCC"/>
    <w:rsid w:val="0044075D"/>
    <w:rsid w:val="00460987"/>
    <w:rsid w:val="004614DB"/>
    <w:rsid w:val="004633CE"/>
    <w:rsid w:val="004639DD"/>
    <w:rsid w:val="00464D26"/>
    <w:rsid w:val="004666FB"/>
    <w:rsid w:val="0046767C"/>
    <w:rsid w:val="00471658"/>
    <w:rsid w:val="00471D84"/>
    <w:rsid w:val="00477B04"/>
    <w:rsid w:val="00490A42"/>
    <w:rsid w:val="004915AA"/>
    <w:rsid w:val="0049248C"/>
    <w:rsid w:val="004933CD"/>
    <w:rsid w:val="00494DEF"/>
    <w:rsid w:val="004A2554"/>
    <w:rsid w:val="004A3E21"/>
    <w:rsid w:val="004A694D"/>
    <w:rsid w:val="004B5044"/>
    <w:rsid w:val="004B7EB2"/>
    <w:rsid w:val="004C2CD2"/>
    <w:rsid w:val="004C36EE"/>
    <w:rsid w:val="004C79D4"/>
    <w:rsid w:val="004E2125"/>
    <w:rsid w:val="004E68F7"/>
    <w:rsid w:val="004F6154"/>
    <w:rsid w:val="0050105F"/>
    <w:rsid w:val="00501BB7"/>
    <w:rsid w:val="00503F9B"/>
    <w:rsid w:val="005059C7"/>
    <w:rsid w:val="00506D0C"/>
    <w:rsid w:val="005139F5"/>
    <w:rsid w:val="00526291"/>
    <w:rsid w:val="00540119"/>
    <w:rsid w:val="0054039C"/>
    <w:rsid w:val="00542647"/>
    <w:rsid w:val="00542791"/>
    <w:rsid w:val="005465DB"/>
    <w:rsid w:val="005515CD"/>
    <w:rsid w:val="0055289F"/>
    <w:rsid w:val="00570370"/>
    <w:rsid w:val="0057286D"/>
    <w:rsid w:val="00572CE8"/>
    <w:rsid w:val="00577518"/>
    <w:rsid w:val="005848D9"/>
    <w:rsid w:val="00587AAB"/>
    <w:rsid w:val="005900D1"/>
    <w:rsid w:val="005937E5"/>
    <w:rsid w:val="00594918"/>
    <w:rsid w:val="00596723"/>
    <w:rsid w:val="005A49A6"/>
    <w:rsid w:val="005A5220"/>
    <w:rsid w:val="005A5813"/>
    <w:rsid w:val="005A66E1"/>
    <w:rsid w:val="005A7227"/>
    <w:rsid w:val="005B05DC"/>
    <w:rsid w:val="005B4C82"/>
    <w:rsid w:val="005C2344"/>
    <w:rsid w:val="005D49C7"/>
    <w:rsid w:val="005E5254"/>
    <w:rsid w:val="005E6BB8"/>
    <w:rsid w:val="005E707B"/>
    <w:rsid w:val="005F2C66"/>
    <w:rsid w:val="005F5D1A"/>
    <w:rsid w:val="0060230C"/>
    <w:rsid w:val="00625C6B"/>
    <w:rsid w:val="00626EC8"/>
    <w:rsid w:val="00630256"/>
    <w:rsid w:val="00633D02"/>
    <w:rsid w:val="00634873"/>
    <w:rsid w:val="006352B1"/>
    <w:rsid w:val="00637D8C"/>
    <w:rsid w:val="00641201"/>
    <w:rsid w:val="006419A4"/>
    <w:rsid w:val="006443CF"/>
    <w:rsid w:val="00654A54"/>
    <w:rsid w:val="00657937"/>
    <w:rsid w:val="00660315"/>
    <w:rsid w:val="0066627D"/>
    <w:rsid w:val="0066634C"/>
    <w:rsid w:val="00667FBA"/>
    <w:rsid w:val="00671441"/>
    <w:rsid w:val="00673CD7"/>
    <w:rsid w:val="00680148"/>
    <w:rsid w:val="006835E8"/>
    <w:rsid w:val="006857D0"/>
    <w:rsid w:val="006859FC"/>
    <w:rsid w:val="00686201"/>
    <w:rsid w:val="00687196"/>
    <w:rsid w:val="0068770B"/>
    <w:rsid w:val="00693A19"/>
    <w:rsid w:val="00694107"/>
    <w:rsid w:val="00696324"/>
    <w:rsid w:val="006A3F11"/>
    <w:rsid w:val="006A71C2"/>
    <w:rsid w:val="006B095F"/>
    <w:rsid w:val="006B3B6F"/>
    <w:rsid w:val="006B4E68"/>
    <w:rsid w:val="006B4F26"/>
    <w:rsid w:val="006C0B7C"/>
    <w:rsid w:val="006C1399"/>
    <w:rsid w:val="006C2D38"/>
    <w:rsid w:val="006C37DE"/>
    <w:rsid w:val="006C4546"/>
    <w:rsid w:val="006D427C"/>
    <w:rsid w:val="006D4810"/>
    <w:rsid w:val="006D5CBD"/>
    <w:rsid w:val="006D7D7B"/>
    <w:rsid w:val="006E09F3"/>
    <w:rsid w:val="006E7999"/>
    <w:rsid w:val="006F25D5"/>
    <w:rsid w:val="006F51E3"/>
    <w:rsid w:val="006F75EB"/>
    <w:rsid w:val="00701523"/>
    <w:rsid w:val="00703B9D"/>
    <w:rsid w:val="0070747A"/>
    <w:rsid w:val="00712990"/>
    <w:rsid w:val="00713AC1"/>
    <w:rsid w:val="00713EFA"/>
    <w:rsid w:val="00715918"/>
    <w:rsid w:val="007210EA"/>
    <w:rsid w:val="00721BF8"/>
    <w:rsid w:val="00722CF8"/>
    <w:rsid w:val="00725FA6"/>
    <w:rsid w:val="00726736"/>
    <w:rsid w:val="00726CBD"/>
    <w:rsid w:val="00731F3B"/>
    <w:rsid w:val="0073519D"/>
    <w:rsid w:val="00740DB5"/>
    <w:rsid w:val="00742462"/>
    <w:rsid w:val="00745D0D"/>
    <w:rsid w:val="007475C4"/>
    <w:rsid w:val="007510B3"/>
    <w:rsid w:val="0075417B"/>
    <w:rsid w:val="00754C70"/>
    <w:rsid w:val="0075527A"/>
    <w:rsid w:val="00755F32"/>
    <w:rsid w:val="00760A16"/>
    <w:rsid w:val="00764B8D"/>
    <w:rsid w:val="00766694"/>
    <w:rsid w:val="00766A21"/>
    <w:rsid w:val="00772700"/>
    <w:rsid w:val="007845A8"/>
    <w:rsid w:val="0078491B"/>
    <w:rsid w:val="007857B2"/>
    <w:rsid w:val="00785958"/>
    <w:rsid w:val="00786F2A"/>
    <w:rsid w:val="0079135B"/>
    <w:rsid w:val="007964A5"/>
    <w:rsid w:val="007A26FD"/>
    <w:rsid w:val="007C4967"/>
    <w:rsid w:val="007C58C1"/>
    <w:rsid w:val="007C72A0"/>
    <w:rsid w:val="007D0869"/>
    <w:rsid w:val="007E0850"/>
    <w:rsid w:val="007E60D6"/>
    <w:rsid w:val="007E75AE"/>
    <w:rsid w:val="007F3CA8"/>
    <w:rsid w:val="007F5F01"/>
    <w:rsid w:val="008031BE"/>
    <w:rsid w:val="008035F3"/>
    <w:rsid w:val="0080389B"/>
    <w:rsid w:val="008059FB"/>
    <w:rsid w:val="00805EDE"/>
    <w:rsid w:val="008166CA"/>
    <w:rsid w:val="00820697"/>
    <w:rsid w:val="00826FD8"/>
    <w:rsid w:val="00827359"/>
    <w:rsid w:val="008313C1"/>
    <w:rsid w:val="00831873"/>
    <w:rsid w:val="00831FDF"/>
    <w:rsid w:val="00843286"/>
    <w:rsid w:val="00846BD8"/>
    <w:rsid w:val="00852DB2"/>
    <w:rsid w:val="00854362"/>
    <w:rsid w:val="008547AF"/>
    <w:rsid w:val="00857435"/>
    <w:rsid w:val="008621D6"/>
    <w:rsid w:val="00865D99"/>
    <w:rsid w:val="008704AE"/>
    <w:rsid w:val="00873D07"/>
    <w:rsid w:val="00874A64"/>
    <w:rsid w:val="008807CD"/>
    <w:rsid w:val="0088114C"/>
    <w:rsid w:val="008874BF"/>
    <w:rsid w:val="008919BD"/>
    <w:rsid w:val="00896269"/>
    <w:rsid w:val="008A27D7"/>
    <w:rsid w:val="008A3A4D"/>
    <w:rsid w:val="008A43FF"/>
    <w:rsid w:val="008A4C89"/>
    <w:rsid w:val="008A4D68"/>
    <w:rsid w:val="008B41C4"/>
    <w:rsid w:val="008B4F5E"/>
    <w:rsid w:val="008B515D"/>
    <w:rsid w:val="008C1CDC"/>
    <w:rsid w:val="008C2291"/>
    <w:rsid w:val="008C279B"/>
    <w:rsid w:val="008C3E8E"/>
    <w:rsid w:val="008C7E1E"/>
    <w:rsid w:val="008D01CB"/>
    <w:rsid w:val="008D2BF6"/>
    <w:rsid w:val="008D3952"/>
    <w:rsid w:val="008D74E0"/>
    <w:rsid w:val="008D7F5B"/>
    <w:rsid w:val="008E336D"/>
    <w:rsid w:val="008E3D74"/>
    <w:rsid w:val="008F2283"/>
    <w:rsid w:val="008F229C"/>
    <w:rsid w:val="008F2FAE"/>
    <w:rsid w:val="008F6E24"/>
    <w:rsid w:val="00901967"/>
    <w:rsid w:val="009051B8"/>
    <w:rsid w:val="00910983"/>
    <w:rsid w:val="00912A9C"/>
    <w:rsid w:val="00913566"/>
    <w:rsid w:val="00913AB5"/>
    <w:rsid w:val="00913F09"/>
    <w:rsid w:val="009152B8"/>
    <w:rsid w:val="0091679E"/>
    <w:rsid w:val="00921843"/>
    <w:rsid w:val="00923312"/>
    <w:rsid w:val="00925862"/>
    <w:rsid w:val="00927285"/>
    <w:rsid w:val="009516DB"/>
    <w:rsid w:val="009540C9"/>
    <w:rsid w:val="0096158A"/>
    <w:rsid w:val="00963B7F"/>
    <w:rsid w:val="00971D60"/>
    <w:rsid w:val="009729D2"/>
    <w:rsid w:val="00972D25"/>
    <w:rsid w:val="0097380E"/>
    <w:rsid w:val="009819C8"/>
    <w:rsid w:val="00983603"/>
    <w:rsid w:val="00990990"/>
    <w:rsid w:val="009923CA"/>
    <w:rsid w:val="009929A4"/>
    <w:rsid w:val="00993EAF"/>
    <w:rsid w:val="00994B6E"/>
    <w:rsid w:val="0099721D"/>
    <w:rsid w:val="009A06B2"/>
    <w:rsid w:val="009A4556"/>
    <w:rsid w:val="009B04B1"/>
    <w:rsid w:val="009B2B7C"/>
    <w:rsid w:val="009B2D76"/>
    <w:rsid w:val="009B3853"/>
    <w:rsid w:val="009B614D"/>
    <w:rsid w:val="009B728A"/>
    <w:rsid w:val="009C25A2"/>
    <w:rsid w:val="009C34E0"/>
    <w:rsid w:val="009C54EB"/>
    <w:rsid w:val="009C7E2D"/>
    <w:rsid w:val="009D057A"/>
    <w:rsid w:val="009D3751"/>
    <w:rsid w:val="009D3E8D"/>
    <w:rsid w:val="009E0C0B"/>
    <w:rsid w:val="009F46F6"/>
    <w:rsid w:val="009F52B5"/>
    <w:rsid w:val="00A00AC3"/>
    <w:rsid w:val="00A062E4"/>
    <w:rsid w:val="00A179EB"/>
    <w:rsid w:val="00A21EA2"/>
    <w:rsid w:val="00A23627"/>
    <w:rsid w:val="00A2459D"/>
    <w:rsid w:val="00A32CD4"/>
    <w:rsid w:val="00A34510"/>
    <w:rsid w:val="00A3491B"/>
    <w:rsid w:val="00A35D1B"/>
    <w:rsid w:val="00A43900"/>
    <w:rsid w:val="00A44FBA"/>
    <w:rsid w:val="00A45337"/>
    <w:rsid w:val="00A5027C"/>
    <w:rsid w:val="00A53B86"/>
    <w:rsid w:val="00A556FE"/>
    <w:rsid w:val="00A57EB0"/>
    <w:rsid w:val="00A57F44"/>
    <w:rsid w:val="00A61F17"/>
    <w:rsid w:val="00A7165B"/>
    <w:rsid w:val="00A81110"/>
    <w:rsid w:val="00A83BB8"/>
    <w:rsid w:val="00A84727"/>
    <w:rsid w:val="00A84E37"/>
    <w:rsid w:val="00A91A2E"/>
    <w:rsid w:val="00A939B1"/>
    <w:rsid w:val="00A958FD"/>
    <w:rsid w:val="00A95BE2"/>
    <w:rsid w:val="00AA401F"/>
    <w:rsid w:val="00AA460A"/>
    <w:rsid w:val="00AB7E7B"/>
    <w:rsid w:val="00AC45BE"/>
    <w:rsid w:val="00AD0187"/>
    <w:rsid w:val="00AD28C0"/>
    <w:rsid w:val="00AD55F6"/>
    <w:rsid w:val="00AD7ED6"/>
    <w:rsid w:val="00AE221E"/>
    <w:rsid w:val="00AF4FB9"/>
    <w:rsid w:val="00AF67FD"/>
    <w:rsid w:val="00AF69DE"/>
    <w:rsid w:val="00AF7577"/>
    <w:rsid w:val="00B01DC6"/>
    <w:rsid w:val="00B11105"/>
    <w:rsid w:val="00B13FF9"/>
    <w:rsid w:val="00B14250"/>
    <w:rsid w:val="00B152A9"/>
    <w:rsid w:val="00B159CD"/>
    <w:rsid w:val="00B2068A"/>
    <w:rsid w:val="00B213A2"/>
    <w:rsid w:val="00B24B79"/>
    <w:rsid w:val="00B27E85"/>
    <w:rsid w:val="00B30D1E"/>
    <w:rsid w:val="00B323AA"/>
    <w:rsid w:val="00B32674"/>
    <w:rsid w:val="00B45007"/>
    <w:rsid w:val="00B45631"/>
    <w:rsid w:val="00B52609"/>
    <w:rsid w:val="00B527E3"/>
    <w:rsid w:val="00B53DD9"/>
    <w:rsid w:val="00B576C5"/>
    <w:rsid w:val="00B61594"/>
    <w:rsid w:val="00B70D9F"/>
    <w:rsid w:val="00B82395"/>
    <w:rsid w:val="00BA37C0"/>
    <w:rsid w:val="00BB5DC3"/>
    <w:rsid w:val="00BC1A50"/>
    <w:rsid w:val="00BC4BF1"/>
    <w:rsid w:val="00BC769E"/>
    <w:rsid w:val="00BD11B5"/>
    <w:rsid w:val="00BD13A9"/>
    <w:rsid w:val="00BD26BC"/>
    <w:rsid w:val="00BD4527"/>
    <w:rsid w:val="00BE3787"/>
    <w:rsid w:val="00BE4C28"/>
    <w:rsid w:val="00BE5EF2"/>
    <w:rsid w:val="00BF1EE2"/>
    <w:rsid w:val="00BF74CD"/>
    <w:rsid w:val="00C0284A"/>
    <w:rsid w:val="00C0298F"/>
    <w:rsid w:val="00C04AFD"/>
    <w:rsid w:val="00C053CF"/>
    <w:rsid w:val="00C06186"/>
    <w:rsid w:val="00C12075"/>
    <w:rsid w:val="00C16274"/>
    <w:rsid w:val="00C20896"/>
    <w:rsid w:val="00C27255"/>
    <w:rsid w:val="00C343C5"/>
    <w:rsid w:val="00C347BD"/>
    <w:rsid w:val="00C356B7"/>
    <w:rsid w:val="00C44E7E"/>
    <w:rsid w:val="00C452B6"/>
    <w:rsid w:val="00C50C3D"/>
    <w:rsid w:val="00C536D1"/>
    <w:rsid w:val="00C60A85"/>
    <w:rsid w:val="00C64263"/>
    <w:rsid w:val="00C72D58"/>
    <w:rsid w:val="00C82391"/>
    <w:rsid w:val="00C85EDA"/>
    <w:rsid w:val="00C85EF4"/>
    <w:rsid w:val="00C86B6F"/>
    <w:rsid w:val="00C878E8"/>
    <w:rsid w:val="00C87CC4"/>
    <w:rsid w:val="00C9145B"/>
    <w:rsid w:val="00C9281C"/>
    <w:rsid w:val="00C93AA9"/>
    <w:rsid w:val="00C94EAA"/>
    <w:rsid w:val="00CA4C48"/>
    <w:rsid w:val="00CA7C7D"/>
    <w:rsid w:val="00CB2EB4"/>
    <w:rsid w:val="00CC0363"/>
    <w:rsid w:val="00CC2194"/>
    <w:rsid w:val="00CC3656"/>
    <w:rsid w:val="00CC6DF2"/>
    <w:rsid w:val="00CC728C"/>
    <w:rsid w:val="00CD1EC1"/>
    <w:rsid w:val="00CD60A5"/>
    <w:rsid w:val="00CE12BA"/>
    <w:rsid w:val="00CE2130"/>
    <w:rsid w:val="00CE3250"/>
    <w:rsid w:val="00CE4005"/>
    <w:rsid w:val="00CE7FB2"/>
    <w:rsid w:val="00CF41F6"/>
    <w:rsid w:val="00D11503"/>
    <w:rsid w:val="00D11D72"/>
    <w:rsid w:val="00D15F02"/>
    <w:rsid w:val="00D17E94"/>
    <w:rsid w:val="00D22928"/>
    <w:rsid w:val="00D3049A"/>
    <w:rsid w:val="00D341BC"/>
    <w:rsid w:val="00D377EA"/>
    <w:rsid w:val="00D4415B"/>
    <w:rsid w:val="00D52087"/>
    <w:rsid w:val="00D53F56"/>
    <w:rsid w:val="00D55FB5"/>
    <w:rsid w:val="00D6008D"/>
    <w:rsid w:val="00D6417A"/>
    <w:rsid w:val="00D641E4"/>
    <w:rsid w:val="00D66499"/>
    <w:rsid w:val="00D71D70"/>
    <w:rsid w:val="00D724FC"/>
    <w:rsid w:val="00D7282F"/>
    <w:rsid w:val="00D77D64"/>
    <w:rsid w:val="00D81B46"/>
    <w:rsid w:val="00D847BE"/>
    <w:rsid w:val="00D87164"/>
    <w:rsid w:val="00D87CDA"/>
    <w:rsid w:val="00D9015F"/>
    <w:rsid w:val="00D92A9F"/>
    <w:rsid w:val="00D95206"/>
    <w:rsid w:val="00DA58DF"/>
    <w:rsid w:val="00DB3306"/>
    <w:rsid w:val="00DB44E5"/>
    <w:rsid w:val="00DB54DF"/>
    <w:rsid w:val="00DB5F45"/>
    <w:rsid w:val="00DB6AC3"/>
    <w:rsid w:val="00DC1C76"/>
    <w:rsid w:val="00DC25FD"/>
    <w:rsid w:val="00DD0AEF"/>
    <w:rsid w:val="00DD4091"/>
    <w:rsid w:val="00DD6073"/>
    <w:rsid w:val="00DE14FF"/>
    <w:rsid w:val="00DE31E8"/>
    <w:rsid w:val="00DE3F6B"/>
    <w:rsid w:val="00DE6137"/>
    <w:rsid w:val="00DE64E0"/>
    <w:rsid w:val="00DE6613"/>
    <w:rsid w:val="00DE785A"/>
    <w:rsid w:val="00DF3164"/>
    <w:rsid w:val="00DF4A9B"/>
    <w:rsid w:val="00DF5429"/>
    <w:rsid w:val="00DF6CBA"/>
    <w:rsid w:val="00DF7C75"/>
    <w:rsid w:val="00E01197"/>
    <w:rsid w:val="00E07704"/>
    <w:rsid w:val="00E07D54"/>
    <w:rsid w:val="00E1392F"/>
    <w:rsid w:val="00E16D80"/>
    <w:rsid w:val="00E210AD"/>
    <w:rsid w:val="00E2264F"/>
    <w:rsid w:val="00E27CF1"/>
    <w:rsid w:val="00E326EC"/>
    <w:rsid w:val="00E33750"/>
    <w:rsid w:val="00E35BBC"/>
    <w:rsid w:val="00E3629C"/>
    <w:rsid w:val="00E51BBE"/>
    <w:rsid w:val="00E559AA"/>
    <w:rsid w:val="00E5770A"/>
    <w:rsid w:val="00E675E4"/>
    <w:rsid w:val="00E72D77"/>
    <w:rsid w:val="00E82DC1"/>
    <w:rsid w:val="00E92790"/>
    <w:rsid w:val="00E95D54"/>
    <w:rsid w:val="00E96A57"/>
    <w:rsid w:val="00E96F0F"/>
    <w:rsid w:val="00EA0CAA"/>
    <w:rsid w:val="00EA5CC8"/>
    <w:rsid w:val="00EA6905"/>
    <w:rsid w:val="00EA7863"/>
    <w:rsid w:val="00EA79E7"/>
    <w:rsid w:val="00EB1C11"/>
    <w:rsid w:val="00EB221D"/>
    <w:rsid w:val="00EB263E"/>
    <w:rsid w:val="00EB2F5D"/>
    <w:rsid w:val="00EB677E"/>
    <w:rsid w:val="00EC08AE"/>
    <w:rsid w:val="00EC08C7"/>
    <w:rsid w:val="00EC1E03"/>
    <w:rsid w:val="00EC214B"/>
    <w:rsid w:val="00EC4475"/>
    <w:rsid w:val="00EC5B3F"/>
    <w:rsid w:val="00ED34F8"/>
    <w:rsid w:val="00ED3EA5"/>
    <w:rsid w:val="00ED7549"/>
    <w:rsid w:val="00EE0BB7"/>
    <w:rsid w:val="00EE4234"/>
    <w:rsid w:val="00EE4FBC"/>
    <w:rsid w:val="00EF0171"/>
    <w:rsid w:val="00EF2034"/>
    <w:rsid w:val="00EF3683"/>
    <w:rsid w:val="00EF6457"/>
    <w:rsid w:val="00EF6570"/>
    <w:rsid w:val="00EF72A8"/>
    <w:rsid w:val="00F07C00"/>
    <w:rsid w:val="00F17460"/>
    <w:rsid w:val="00F17504"/>
    <w:rsid w:val="00F17D73"/>
    <w:rsid w:val="00F2368C"/>
    <w:rsid w:val="00F2670F"/>
    <w:rsid w:val="00F37F0B"/>
    <w:rsid w:val="00F41E71"/>
    <w:rsid w:val="00F4379D"/>
    <w:rsid w:val="00F43C7B"/>
    <w:rsid w:val="00F52051"/>
    <w:rsid w:val="00F54224"/>
    <w:rsid w:val="00F60446"/>
    <w:rsid w:val="00F60D43"/>
    <w:rsid w:val="00F64F52"/>
    <w:rsid w:val="00F65B48"/>
    <w:rsid w:val="00F70148"/>
    <w:rsid w:val="00F717A8"/>
    <w:rsid w:val="00F75D8E"/>
    <w:rsid w:val="00F75EB1"/>
    <w:rsid w:val="00F778FC"/>
    <w:rsid w:val="00F9025B"/>
    <w:rsid w:val="00F90EF5"/>
    <w:rsid w:val="00F91A3D"/>
    <w:rsid w:val="00F91D6B"/>
    <w:rsid w:val="00FA3CC1"/>
    <w:rsid w:val="00FA6622"/>
    <w:rsid w:val="00FA67E2"/>
    <w:rsid w:val="00FB7EFB"/>
    <w:rsid w:val="00FC40C2"/>
    <w:rsid w:val="00FC4AEB"/>
    <w:rsid w:val="00FD3FA6"/>
    <w:rsid w:val="00FD4D1C"/>
    <w:rsid w:val="00FD5981"/>
    <w:rsid w:val="00FD69D0"/>
    <w:rsid w:val="00FE2365"/>
    <w:rsid w:val="00FE4958"/>
    <w:rsid w:val="00FF1353"/>
    <w:rsid w:val="00FF1A54"/>
    <w:rsid w:val="00FF48E3"/>
    <w:rsid w:val="00FF4D4C"/>
    <w:rsid w:val="00FF5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752FE66F"/>
  <w15:docId w15:val="{F99BA9E7-D938-489F-855E-3033B309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D7B"/>
    <w:rPr>
      <w:rFonts w:ascii="Franklin Gothic Medium" w:hAnsi="Franklin Gothic Medium"/>
      <w:color w:val="707173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E0850"/>
    <w:pPr>
      <w:keepNext/>
      <w:outlineLvl w:val="0"/>
    </w:pPr>
    <w:rPr>
      <w:rFonts w:ascii="Times New Roman" w:hAnsi="Times New Roman"/>
      <w:b/>
      <w:color w:val="auto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27E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27E85"/>
    <w:pPr>
      <w:tabs>
        <w:tab w:val="center" w:pos="4252"/>
        <w:tab w:val="right" w:pos="8504"/>
      </w:tabs>
    </w:pPr>
  </w:style>
  <w:style w:type="character" w:styleId="Hipervnculo">
    <w:name w:val="Hyperlink"/>
    <w:rsid w:val="00170B37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2C6FB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C6FB2"/>
    <w:rPr>
      <w:rFonts w:ascii="Tahoma" w:hAnsi="Tahoma" w:cs="Tahoma"/>
      <w:color w:val="707173"/>
      <w:sz w:val="16"/>
      <w:szCs w:val="16"/>
    </w:rPr>
  </w:style>
  <w:style w:type="paragraph" w:customStyle="1" w:styleId="Default">
    <w:name w:val="Default"/>
    <w:rsid w:val="0052629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fasis">
    <w:name w:val="Emphasis"/>
    <w:basedOn w:val="Fuentedeprrafopredeter"/>
    <w:qFormat/>
    <w:rsid w:val="00332784"/>
    <w:rPr>
      <w:i/>
      <w:iCs/>
    </w:rPr>
  </w:style>
  <w:style w:type="paragraph" w:styleId="Textoindependiente2">
    <w:name w:val="Body Text 2"/>
    <w:basedOn w:val="Normal"/>
    <w:link w:val="Textoindependiente2Car"/>
    <w:rsid w:val="000A6972"/>
    <w:pPr>
      <w:widowControl w:val="0"/>
      <w:tabs>
        <w:tab w:val="left" w:pos="0"/>
        <w:tab w:val="left" w:pos="142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right="360"/>
      <w:jc w:val="both"/>
    </w:pPr>
    <w:rPr>
      <w:rFonts w:ascii="Arial" w:hAnsi="Arial"/>
      <w:snapToGrid w:val="0"/>
      <w:color w:val="auto"/>
      <w:spacing w:val="-3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0A6972"/>
    <w:rPr>
      <w:rFonts w:ascii="Arial" w:hAnsi="Arial"/>
      <w:snapToGrid w:val="0"/>
      <w:spacing w:val="-3"/>
      <w:sz w:val="24"/>
      <w:lang w:val="es-ES_tradnl"/>
    </w:rPr>
  </w:style>
  <w:style w:type="character" w:customStyle="1" w:styleId="Ttulo1Car">
    <w:name w:val="Título 1 Car"/>
    <w:basedOn w:val="Fuentedeprrafopredeter"/>
    <w:link w:val="Ttulo1"/>
    <w:rsid w:val="007E0850"/>
    <w:rPr>
      <w:b/>
    </w:rPr>
  </w:style>
  <w:style w:type="paragraph" w:styleId="Textonotaalfinal">
    <w:name w:val="endnote text"/>
    <w:basedOn w:val="Normal"/>
    <w:link w:val="TextonotaalfinalCar"/>
    <w:rsid w:val="007E0850"/>
    <w:rPr>
      <w:rFonts w:ascii="Times New Roman" w:hAnsi="Times New Roman"/>
      <w:color w:val="auto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7E0850"/>
  </w:style>
  <w:style w:type="character" w:styleId="Refdenotaalfinal">
    <w:name w:val="endnote reference"/>
    <w:basedOn w:val="Fuentedeprrafopredeter"/>
    <w:rsid w:val="007E0850"/>
    <w:rPr>
      <w:vertAlign w:val="superscript"/>
    </w:rPr>
  </w:style>
  <w:style w:type="paragraph" w:styleId="Prrafodelista">
    <w:name w:val="List Paragraph"/>
    <w:basedOn w:val="Normal"/>
    <w:uiPriority w:val="34"/>
    <w:qFormat/>
    <w:rsid w:val="00A57F44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3944B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944B2"/>
    <w:rPr>
      <w:rFonts w:ascii="Franklin Gothic Medium" w:hAnsi="Franklin Gothic Medium"/>
      <w:color w:val="707173"/>
    </w:rPr>
  </w:style>
  <w:style w:type="character" w:styleId="Refdenotaalpie">
    <w:name w:val="footnote reference"/>
    <w:basedOn w:val="Fuentedeprrafopredeter"/>
    <w:semiHidden/>
    <w:unhideWhenUsed/>
    <w:rsid w:val="003944B2"/>
    <w:rPr>
      <w:vertAlign w:val="superscript"/>
    </w:rPr>
  </w:style>
  <w:style w:type="table" w:styleId="Tablaconcuadrcula">
    <w:name w:val="Table Grid"/>
    <w:basedOn w:val="Tablanormal"/>
    <w:rsid w:val="00F3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350B29"/>
    <w:rPr>
      <w:rFonts w:ascii="Franklin Gothic Medium" w:hAnsi="Franklin Gothic Medium"/>
      <w:color w:val="70717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ena\Mis%20documentos\MODELOS\plantilla%20del%20NUEVO%20MEMBRETE%20ATM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8ECF5-F9AA-4BE3-8AAB-82B7E903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del NUEVO MEMBRETE ATM</Template>
  <TotalTime>39</TotalTime>
  <Pages>1</Pages>
  <Words>316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Links>
    <vt:vector size="6" baseType="variant">
      <vt:variant>
        <vt:i4>6553660</vt:i4>
      </vt:variant>
      <vt:variant>
        <vt:i4>0</vt:i4>
      </vt:variant>
      <vt:variant>
        <vt:i4>0</vt:i4>
      </vt:variant>
      <vt:variant>
        <vt:i4>5</vt:i4>
      </vt:variant>
      <vt:variant>
        <vt:lpwstr>http://www.dipsoria.es/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Ruiz Pérez</dc:creator>
  <cp:lastModifiedBy>Julia Ruiz Cacho</cp:lastModifiedBy>
  <cp:revision>10</cp:revision>
  <cp:lastPrinted>2024-12-27T12:39:00Z</cp:lastPrinted>
  <dcterms:created xsi:type="dcterms:W3CDTF">2024-12-26T09:21:00Z</dcterms:created>
  <dcterms:modified xsi:type="dcterms:W3CDTF">2025-09-03T07:44:00Z</dcterms:modified>
</cp:coreProperties>
</file>