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B251" w14:textId="6FDC28C8" w:rsidR="00441265" w:rsidRPr="00350B29" w:rsidRDefault="00441265" w:rsidP="00441265">
      <w:pPr>
        <w:pStyle w:val="Ttulo1"/>
        <w:spacing w:line="360" w:lineRule="auto"/>
        <w:jc w:val="center"/>
        <w:rPr>
          <w:rFonts w:ascii="Aptos Narrow" w:hAnsi="Aptos Narrow" w:cstheme="minorHAnsi"/>
          <w:sz w:val="22"/>
          <w:szCs w:val="22"/>
        </w:rPr>
      </w:pPr>
      <w:r w:rsidRPr="00350B29">
        <w:rPr>
          <w:rFonts w:ascii="Aptos Narrow" w:hAnsi="Aptos Narrow" w:cstheme="minorHAnsi"/>
          <w:sz w:val="22"/>
          <w:szCs w:val="22"/>
        </w:rPr>
        <w:t xml:space="preserve">SUBVENCIONES PARA LA RECUPERACIÓN DE DAÑOS EN INFRAESTRUCTURAS MUNICIPALES Y RED VIARIA PROVINCIAL E INSULAR PREVISTAS EN EL ACUERDO DE CONSEJO DE MINISTROS DE </w:t>
      </w:r>
      <w:r w:rsidR="003B675F">
        <w:rPr>
          <w:rFonts w:ascii="Aptos Narrow" w:hAnsi="Aptos Narrow" w:cstheme="minorHAnsi"/>
          <w:sz w:val="22"/>
          <w:szCs w:val="22"/>
        </w:rPr>
        <w:t>(fecha…)</w:t>
      </w:r>
    </w:p>
    <w:p w14:paraId="377235D7" w14:textId="2D76C506" w:rsidR="00A65643" w:rsidRPr="00E43906" w:rsidRDefault="00441265" w:rsidP="00441265">
      <w:pPr>
        <w:pStyle w:val="Ttulo1"/>
        <w:spacing w:after="120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350B29">
        <w:rPr>
          <w:rFonts w:ascii="Aptos Narrow" w:hAnsi="Aptos Narrow" w:cstheme="minorHAnsi"/>
          <w:u w:val="single"/>
        </w:rPr>
        <w:t>ANEXO I</w:t>
      </w:r>
      <w:r>
        <w:rPr>
          <w:rFonts w:ascii="Aptos Narrow" w:hAnsi="Aptos Narrow" w:cstheme="minorHAnsi"/>
          <w:u w:val="single"/>
        </w:rPr>
        <w:t>I</w:t>
      </w:r>
      <w:r w:rsidRPr="00350B29">
        <w:rPr>
          <w:rFonts w:ascii="Aptos Narrow" w:hAnsi="Aptos Narrow" w:cstheme="minorHAnsi"/>
          <w:u w:val="single"/>
        </w:rPr>
        <w:t xml:space="preserve">I - CERTIFICADO DE </w:t>
      </w:r>
      <w:r>
        <w:rPr>
          <w:rFonts w:ascii="Aptos Narrow" w:hAnsi="Aptos Narrow" w:cstheme="minorHAnsi"/>
          <w:u w:val="single"/>
        </w:rPr>
        <w:t>RECEPCIÓN Y LIQUIDACIÓN DE OBRA CONTRATADA</w:t>
      </w:r>
    </w:p>
    <w:p w14:paraId="546693B2" w14:textId="77777777" w:rsidR="00441265" w:rsidRDefault="00441265" w:rsidP="0098615E">
      <w:pPr>
        <w:pStyle w:val="Encabezado"/>
        <w:tabs>
          <w:tab w:val="clear" w:pos="4252"/>
          <w:tab w:val="clear" w:pos="8504"/>
          <w:tab w:val="left" w:pos="3969"/>
        </w:tabs>
        <w:spacing w:after="120"/>
        <w:jc w:val="both"/>
        <w:rPr>
          <w:rFonts w:asciiTheme="minorHAnsi" w:hAnsiTheme="minorHAnsi" w:cstheme="minorHAnsi"/>
          <w:b/>
          <w:bCs/>
          <w:noProof/>
          <w:color w:val="auto"/>
          <w:sz w:val="22"/>
          <w:szCs w:val="22"/>
        </w:rPr>
      </w:pPr>
    </w:p>
    <w:p w14:paraId="752561E3" w14:textId="26BB2DC0" w:rsidR="0098615E" w:rsidRPr="00441265" w:rsidRDefault="00A360FF" w:rsidP="00382EEB">
      <w:pPr>
        <w:pStyle w:val="Encabezado"/>
        <w:tabs>
          <w:tab w:val="clear" w:pos="4252"/>
          <w:tab w:val="clear" w:pos="8504"/>
        </w:tabs>
        <w:spacing w:after="120"/>
        <w:jc w:val="both"/>
        <w:rPr>
          <w:rFonts w:ascii="Aptos Narrow" w:hAnsi="Aptos Narrow" w:cstheme="minorHAnsi"/>
          <w:noProof/>
          <w:color w:val="auto"/>
          <w:sz w:val="22"/>
          <w:szCs w:val="22"/>
        </w:rPr>
      </w:pPr>
      <w:bookmarkStart w:id="0" w:name="_Hlk186199328"/>
      <w:r w:rsidRPr="00441265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 xml:space="preserve">D/Dª </w:t>
      </w:r>
      <w:r w:rsidRPr="00382EEB">
        <w:rPr>
          <w:rFonts w:ascii="Aptos Narrow" w:hAnsi="Aptos Narrow" w:cstheme="minorHAnsi"/>
          <w:b/>
          <w:bCs/>
          <w:noProof/>
          <w:color w:val="FFFFFF" w:themeColor="background1"/>
          <w:sz w:val="22"/>
          <w:szCs w:val="22"/>
        </w:rPr>
        <w:t>__________________</w:t>
      </w:r>
      <w:r w:rsidR="00382EEB" w:rsidRPr="00382EEB">
        <w:rPr>
          <w:rFonts w:ascii="Aptos Narrow" w:hAnsi="Aptos Narrow" w:cstheme="minorHAnsi"/>
          <w:b/>
          <w:bCs/>
          <w:noProof/>
          <w:color w:val="FFFFFF" w:themeColor="background1"/>
          <w:sz w:val="22"/>
          <w:szCs w:val="22"/>
        </w:rPr>
        <w:t>______</w:t>
      </w:r>
      <w:r w:rsidRPr="00382EEB">
        <w:rPr>
          <w:rFonts w:ascii="Aptos Narrow" w:hAnsi="Aptos Narrow" w:cstheme="minorHAnsi"/>
          <w:b/>
          <w:bCs/>
          <w:noProof/>
          <w:color w:val="FFFFFF" w:themeColor="background1"/>
          <w:sz w:val="22"/>
          <w:szCs w:val="22"/>
        </w:rPr>
        <w:t>__</w:t>
      </w:r>
      <w:r w:rsidR="00382EEB" w:rsidRPr="00382EEB">
        <w:rPr>
          <w:rFonts w:ascii="Aptos Narrow" w:hAnsi="Aptos Narrow" w:cstheme="minorHAnsi"/>
          <w:b/>
          <w:bCs/>
          <w:noProof/>
          <w:color w:val="FFFFFF" w:themeColor="background1"/>
          <w:sz w:val="22"/>
          <w:szCs w:val="22"/>
        </w:rPr>
        <w:t>______</w:t>
      </w:r>
      <w:r w:rsidRPr="00382EEB">
        <w:rPr>
          <w:rFonts w:ascii="Aptos Narrow" w:hAnsi="Aptos Narrow" w:cstheme="minorHAnsi"/>
          <w:b/>
          <w:bCs/>
          <w:noProof/>
          <w:color w:val="FFFFFF" w:themeColor="background1"/>
          <w:sz w:val="22"/>
          <w:szCs w:val="22"/>
        </w:rPr>
        <w:t>_</w:t>
      </w:r>
      <w:r w:rsidR="00382EEB" w:rsidRPr="00382EEB">
        <w:rPr>
          <w:rFonts w:ascii="Aptos Narrow" w:hAnsi="Aptos Narrow" w:cstheme="minorHAnsi"/>
          <w:b/>
          <w:bCs/>
          <w:noProof/>
          <w:color w:val="FFFFFF" w:themeColor="background1"/>
          <w:sz w:val="22"/>
          <w:szCs w:val="22"/>
        </w:rPr>
        <w:t xml:space="preserve"> </w:t>
      </w:r>
      <w:r w:rsidR="0098615E" w:rsidRPr="00441265">
        <w:rPr>
          <w:rFonts w:ascii="Aptos Narrow" w:hAnsi="Aptos Narrow" w:cstheme="minorHAnsi"/>
          <w:noProof/>
          <w:color w:val="auto"/>
          <w:sz w:val="22"/>
          <w:szCs w:val="22"/>
        </w:rPr>
        <w:t xml:space="preserve">, en calidad de Secretario del </w:t>
      </w:r>
      <w:r w:rsidR="0098615E" w:rsidRPr="00441265">
        <w:rPr>
          <w:rFonts w:ascii="Aptos Narrow" w:hAnsi="Aptos Narrow" w:cstheme="minorHAnsi"/>
          <w:b/>
          <w:bCs/>
          <w:noProof/>
          <w:color w:val="auto"/>
          <w:sz w:val="22"/>
          <w:szCs w:val="22"/>
        </w:rPr>
        <w:t xml:space="preserve">AYUNTAMIENTO DE </w:t>
      </w:r>
    </w:p>
    <w:bookmarkEnd w:id="0"/>
    <w:p w14:paraId="0DC0B829" w14:textId="77777777" w:rsidR="00A65643" w:rsidRPr="00441265" w:rsidRDefault="00A65643" w:rsidP="00EB1575">
      <w:pPr>
        <w:pStyle w:val="Encabezado"/>
        <w:tabs>
          <w:tab w:val="clear" w:pos="4252"/>
          <w:tab w:val="clear" w:pos="8504"/>
          <w:tab w:val="left" w:pos="3969"/>
        </w:tabs>
        <w:spacing w:after="240"/>
        <w:jc w:val="both"/>
        <w:rPr>
          <w:rFonts w:ascii="Aptos Narrow" w:hAnsi="Aptos Narrow" w:cstheme="minorHAnsi"/>
          <w:noProof/>
          <w:color w:val="FFFFFF" w:themeColor="background1"/>
          <w:sz w:val="22"/>
          <w:szCs w:val="22"/>
        </w:rPr>
      </w:pPr>
      <w:r w:rsidRPr="00441265">
        <w:rPr>
          <w:rFonts w:ascii="Aptos Narrow" w:hAnsi="Aptos Narrow" w:cstheme="minorHAnsi"/>
          <w:b/>
          <w:bCs/>
          <w:noProof/>
          <w:color w:val="auto"/>
        </w:rPr>
        <w:t>CERTIFICO</w:t>
      </w:r>
      <w:r w:rsidRPr="00441265">
        <w:rPr>
          <w:rFonts w:ascii="Aptos Narrow" w:hAnsi="Aptos Narrow" w:cstheme="minorHAnsi"/>
          <w:noProof/>
          <w:color w:val="auto"/>
        </w:rPr>
        <w:t xml:space="preserve">: </w:t>
      </w:r>
      <w:r w:rsidRPr="00441265">
        <w:rPr>
          <w:rFonts w:ascii="Aptos Narrow" w:hAnsi="Aptos Narrow" w:cstheme="minorHAnsi"/>
          <w:noProof/>
          <w:color w:val="auto"/>
          <w:sz w:val="22"/>
          <w:szCs w:val="22"/>
        </w:rPr>
        <w:t xml:space="preserve">Que esta Entidad ha aprobado la certificación final y ha procedido a la recepción de la obra cuyas circunstancia se expresan a continuación: </w:t>
      </w:r>
    </w:p>
    <w:p w14:paraId="3565BFA8" w14:textId="77777777" w:rsidR="00A65643" w:rsidRPr="002B5E8F" w:rsidRDefault="00A65643" w:rsidP="003F4DF0">
      <w:pPr>
        <w:pStyle w:val="Encabezado"/>
        <w:tabs>
          <w:tab w:val="clear" w:pos="4252"/>
        </w:tabs>
        <w:spacing w:before="120" w:after="120" w:line="480" w:lineRule="auto"/>
        <w:ind w:left="360" w:right="567"/>
        <w:rPr>
          <w:rFonts w:ascii="Aptos Narrow" w:hAnsi="Aptos Narrow" w:cstheme="minorHAnsi"/>
          <w:b/>
          <w:bCs/>
          <w:noProof/>
          <w:color w:val="auto"/>
          <w:sz w:val="20"/>
          <w:szCs w:val="20"/>
        </w:rPr>
      </w:pPr>
      <w:r w:rsidRPr="002B5E8F">
        <w:rPr>
          <w:rFonts w:ascii="Aptos Narrow" w:hAnsi="Aptos Narrow" w:cstheme="minorHAnsi"/>
          <w:b/>
          <w:bCs/>
          <w:noProof/>
          <w:color w:val="auto"/>
          <w:sz w:val="20"/>
          <w:szCs w:val="20"/>
        </w:rPr>
        <w:t>I. IDENTIFICACIÓN DE LA OBRA Y FECHA DE SU TERMINACIÓN.</w:t>
      </w:r>
    </w:p>
    <w:tbl>
      <w:tblPr>
        <w:tblStyle w:val="Tablaconcuadrcula"/>
        <w:tblW w:w="9921" w:type="dxa"/>
        <w:tblInd w:w="279" w:type="dxa"/>
        <w:tblLook w:val="04A0" w:firstRow="1" w:lastRow="0" w:firstColumn="1" w:lastColumn="0" w:noHBand="0" w:noVBand="1"/>
      </w:tblPr>
      <w:tblGrid>
        <w:gridCol w:w="1640"/>
        <w:gridCol w:w="2896"/>
        <w:gridCol w:w="5385"/>
      </w:tblGrid>
      <w:tr w:rsidR="00C462F8" w:rsidRPr="00350B29" w14:paraId="13033282" w14:textId="77777777" w:rsidTr="00C462F8">
        <w:trPr>
          <w:cantSplit/>
          <w:trHeight w:hRule="exact" w:val="397"/>
        </w:trPr>
        <w:tc>
          <w:tcPr>
            <w:tcW w:w="1640" w:type="dxa"/>
            <w:vAlign w:val="center"/>
          </w:tcPr>
          <w:p w14:paraId="112468ED" w14:textId="77777777" w:rsidR="00C462F8" w:rsidRPr="00764B8D" w:rsidRDefault="00C462F8" w:rsidP="00F75ECB">
            <w:pPr>
              <w:tabs>
                <w:tab w:val="left" w:pos="1134"/>
                <w:tab w:val="left" w:pos="3582"/>
              </w:tabs>
              <w:rPr>
                <w:rFonts w:ascii="Aptos Narrow" w:hAnsi="Aptos Narrow" w:cs="Calibri"/>
                <w:color w:val="auto"/>
                <w:sz w:val="20"/>
                <w:lang w:val="es-ES_tradnl"/>
              </w:rPr>
            </w:pPr>
            <w:proofErr w:type="spellStart"/>
            <w:r w:rsidRPr="00764B8D"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>Nº</w:t>
            </w:r>
            <w:proofErr w:type="spellEnd"/>
            <w:r w:rsidRPr="00764B8D"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 xml:space="preserve"> PROYECTO:</w:t>
            </w:r>
            <w:r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8281" w:type="dxa"/>
            <w:gridSpan w:val="2"/>
            <w:vAlign w:val="center"/>
          </w:tcPr>
          <w:p w14:paraId="3CDA051E" w14:textId="77777777" w:rsidR="00C462F8" w:rsidRPr="00764B8D" w:rsidRDefault="00C462F8" w:rsidP="00F75ECB">
            <w:pPr>
              <w:rPr>
                <w:rFonts w:ascii="Aptos Narrow" w:hAnsi="Aptos Narrow" w:cs="Calibri"/>
                <w:color w:val="auto"/>
                <w:sz w:val="20"/>
                <w:lang w:val="es-ES_tradnl"/>
              </w:rPr>
            </w:pPr>
            <w:r w:rsidRPr="00764B8D"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 xml:space="preserve">DENOMINACIÓN: </w:t>
            </w:r>
          </w:p>
        </w:tc>
      </w:tr>
      <w:tr w:rsidR="00C462F8" w:rsidRPr="00350B29" w14:paraId="5452407A" w14:textId="77777777" w:rsidTr="00C462F8">
        <w:trPr>
          <w:cantSplit/>
          <w:trHeight w:hRule="exact" w:val="397"/>
        </w:trPr>
        <w:tc>
          <w:tcPr>
            <w:tcW w:w="9921" w:type="dxa"/>
            <w:gridSpan w:val="3"/>
            <w:vAlign w:val="center"/>
          </w:tcPr>
          <w:p w14:paraId="7CB55A33" w14:textId="77777777" w:rsidR="00C462F8" w:rsidRPr="00764B8D" w:rsidRDefault="00C462F8" w:rsidP="00F75ECB">
            <w:pPr>
              <w:pStyle w:val="Encabezado"/>
              <w:tabs>
                <w:tab w:val="clear" w:pos="4252"/>
                <w:tab w:val="clear" w:pos="8504"/>
              </w:tabs>
              <w:ind w:left="5"/>
              <w:rPr>
                <w:rFonts w:ascii="Aptos Narrow" w:hAnsi="Aptos Narrow" w:cs="Calibri"/>
                <w:color w:val="auto"/>
                <w:sz w:val="20"/>
                <w:lang w:val="es-ES_tradnl"/>
              </w:rPr>
            </w:pPr>
            <w:r w:rsidRPr="00764B8D"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>ENTIDAD CONTRATANTE:</w:t>
            </w:r>
            <w:r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64B8D">
              <w:rPr>
                <w:rFonts w:ascii="Aptos Narrow" w:hAnsi="Aptos Narrow" w:cs="Calibri"/>
                <w:b/>
                <w:bCs/>
                <w:noProof/>
                <w:color w:val="auto"/>
                <w:sz w:val="16"/>
                <w:szCs w:val="16"/>
                <w:lang w:val="es-ES_tradnl"/>
              </w:rPr>
              <w:t xml:space="preserve">AYUNTAMIENTO DE </w:t>
            </w:r>
          </w:p>
        </w:tc>
      </w:tr>
      <w:tr w:rsidR="00A65643" w:rsidRPr="00382EEB" w14:paraId="0BDCF6EE" w14:textId="77777777" w:rsidTr="00C462F8">
        <w:trPr>
          <w:cantSplit/>
          <w:trHeight w:hRule="exact" w:val="397"/>
        </w:trPr>
        <w:tc>
          <w:tcPr>
            <w:tcW w:w="4536" w:type="dxa"/>
            <w:gridSpan w:val="2"/>
            <w:vAlign w:val="center"/>
          </w:tcPr>
          <w:p w14:paraId="6BF29108" w14:textId="2F9AF418" w:rsidR="00A65643" w:rsidRPr="00382EEB" w:rsidRDefault="00A65643" w:rsidP="00525B5F">
            <w:pPr>
              <w:pStyle w:val="Encabezado"/>
              <w:tabs>
                <w:tab w:val="clear" w:pos="4252"/>
              </w:tabs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bookmarkStart w:id="1" w:name="_Hlk186198459"/>
            <w:r w:rsidRPr="00382EEB">
              <w:rPr>
                <w:rFonts w:ascii="Aptos Narrow" w:hAnsi="Aptos Narrow" w:cs="Calibri"/>
                <w:color w:val="auto"/>
                <w:sz w:val="16"/>
                <w:szCs w:val="16"/>
                <w:lang w:val="es-ES_tradnl"/>
              </w:rPr>
              <w:t xml:space="preserve">FECHA DE FINALIZACIÓN: </w:t>
            </w:r>
          </w:p>
        </w:tc>
        <w:tc>
          <w:tcPr>
            <w:tcW w:w="5385" w:type="dxa"/>
            <w:vAlign w:val="center"/>
          </w:tcPr>
          <w:p w14:paraId="53B2C283" w14:textId="77777777" w:rsidR="00A65643" w:rsidRPr="00382EEB" w:rsidRDefault="00A65643" w:rsidP="00525B5F">
            <w:pPr>
              <w:pStyle w:val="Encabezado"/>
              <w:tabs>
                <w:tab w:val="clear" w:pos="4252"/>
              </w:tabs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</w:pPr>
            <w:r w:rsidRPr="00382EEB">
              <w:rPr>
                <w:rFonts w:ascii="Aptos Narrow" w:hAnsi="Aptos Narrow" w:cstheme="minorHAnsi"/>
                <w:noProof/>
                <w:color w:val="auto"/>
                <w:sz w:val="16"/>
                <w:szCs w:val="16"/>
              </w:rPr>
              <w:t xml:space="preserve">FECHA DEL ACTA DE RECEPCIÓN: </w:t>
            </w:r>
          </w:p>
        </w:tc>
      </w:tr>
    </w:tbl>
    <w:bookmarkEnd w:id="1"/>
    <w:p w14:paraId="36F9CC0C" w14:textId="77777777" w:rsidR="00A65643" w:rsidRPr="00382EEB" w:rsidRDefault="00A65643" w:rsidP="00EB1575">
      <w:pPr>
        <w:pStyle w:val="Encabezado"/>
        <w:tabs>
          <w:tab w:val="clear" w:pos="4252"/>
        </w:tabs>
        <w:spacing w:before="240" w:after="120" w:line="480" w:lineRule="auto"/>
        <w:ind w:left="357" w:right="567"/>
        <w:rPr>
          <w:rFonts w:ascii="Aptos Narrow" w:hAnsi="Aptos Narrow" w:cstheme="minorHAnsi"/>
          <w:b/>
          <w:bCs/>
          <w:noProof/>
          <w:color w:val="auto"/>
          <w:sz w:val="20"/>
          <w:szCs w:val="20"/>
        </w:rPr>
      </w:pPr>
      <w:r w:rsidRPr="00382EEB">
        <w:rPr>
          <w:rFonts w:ascii="Aptos Narrow" w:hAnsi="Aptos Narrow" w:cstheme="minorHAnsi"/>
          <w:b/>
          <w:bCs/>
          <w:noProof/>
          <w:color w:val="auto"/>
          <w:sz w:val="20"/>
          <w:szCs w:val="20"/>
        </w:rPr>
        <w:t>II. IMPORTE DE LA ADJUDICACIÓN DEL CONTRATO Y DE LA OBRA ADJUDICADA</w:t>
      </w:r>
    </w:p>
    <w:tbl>
      <w:tblPr>
        <w:tblStyle w:val="Tablaconcuadrcula"/>
        <w:tblW w:w="9958" w:type="dxa"/>
        <w:tblInd w:w="247" w:type="dxa"/>
        <w:tblLook w:val="04A0" w:firstRow="1" w:lastRow="0" w:firstColumn="1" w:lastColumn="0" w:noHBand="0" w:noVBand="1"/>
      </w:tblPr>
      <w:tblGrid>
        <w:gridCol w:w="3391"/>
        <w:gridCol w:w="3279"/>
        <w:gridCol w:w="3288"/>
      </w:tblGrid>
      <w:tr w:rsidR="00A65643" w:rsidRPr="00382EEB" w14:paraId="03E92DF9" w14:textId="77777777" w:rsidTr="003F4DF0">
        <w:trPr>
          <w:cantSplit/>
          <w:trHeight w:hRule="exact" w:val="397"/>
        </w:trPr>
        <w:tc>
          <w:tcPr>
            <w:tcW w:w="3391" w:type="dxa"/>
            <w:tcBorders>
              <w:top w:val="nil"/>
              <w:left w:val="nil"/>
            </w:tcBorders>
            <w:vAlign w:val="center"/>
          </w:tcPr>
          <w:p w14:paraId="2815BC0E" w14:textId="77777777" w:rsidR="00A65643" w:rsidRPr="00382EEB" w:rsidRDefault="00A65643" w:rsidP="00DC52F1">
            <w:pPr>
              <w:pStyle w:val="Encabezado"/>
              <w:tabs>
                <w:tab w:val="clear" w:pos="4252"/>
              </w:tabs>
              <w:ind w:right="567"/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279" w:type="dxa"/>
            <w:vAlign w:val="center"/>
          </w:tcPr>
          <w:p w14:paraId="64DC3ACD" w14:textId="77777777" w:rsidR="00A65643" w:rsidRPr="00382EEB" w:rsidRDefault="00A65643" w:rsidP="00525B5F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</w:pPr>
            <w:r w:rsidRPr="00382EEB"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  <w:t>PRESUPUESTO ADJUDICACIÓN TOTAL</w:t>
            </w:r>
          </w:p>
        </w:tc>
        <w:tc>
          <w:tcPr>
            <w:tcW w:w="3288" w:type="dxa"/>
            <w:vAlign w:val="center"/>
          </w:tcPr>
          <w:p w14:paraId="6FC8C2E1" w14:textId="77777777" w:rsidR="00A65643" w:rsidRPr="00382EEB" w:rsidRDefault="00A65643" w:rsidP="00525B5F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</w:pPr>
            <w:r w:rsidRPr="00382EEB"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  <w:t>SUBVENCIÓN A.G.E.</w:t>
            </w:r>
          </w:p>
        </w:tc>
      </w:tr>
      <w:tr w:rsidR="00A65643" w:rsidRPr="00382EEB" w14:paraId="1ABA154E" w14:textId="77777777" w:rsidTr="003F4DF0">
        <w:trPr>
          <w:cantSplit/>
          <w:trHeight w:hRule="exact" w:val="397"/>
        </w:trPr>
        <w:tc>
          <w:tcPr>
            <w:tcW w:w="3391" w:type="dxa"/>
            <w:vAlign w:val="center"/>
          </w:tcPr>
          <w:p w14:paraId="2395633B" w14:textId="77777777" w:rsidR="00A65643" w:rsidRPr="00382EEB" w:rsidRDefault="00A65643" w:rsidP="00DC52F1">
            <w:pPr>
              <w:pStyle w:val="Encabezado"/>
              <w:tabs>
                <w:tab w:val="clear" w:pos="4252"/>
              </w:tabs>
              <w:ind w:right="567"/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</w:pPr>
            <w:r w:rsidRPr="00382EEB"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  <w:t>1. Adjudicación del contrato</w:t>
            </w:r>
          </w:p>
        </w:tc>
        <w:tc>
          <w:tcPr>
            <w:tcW w:w="3279" w:type="dxa"/>
            <w:vAlign w:val="center"/>
          </w:tcPr>
          <w:p w14:paraId="350C83A2" w14:textId="6693138F" w:rsidR="00A65643" w:rsidRPr="00382EEB" w:rsidRDefault="00A65643" w:rsidP="008C5074">
            <w:pPr>
              <w:pStyle w:val="Encabezado"/>
              <w:tabs>
                <w:tab w:val="clear" w:pos="4252"/>
              </w:tabs>
              <w:ind w:right="6"/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3C22B658" w14:textId="336242CC" w:rsidR="00A65643" w:rsidRPr="00382EEB" w:rsidRDefault="00A65643" w:rsidP="008C5074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</w:tr>
      <w:tr w:rsidR="00A65643" w:rsidRPr="00382EEB" w14:paraId="3C890B4B" w14:textId="77777777" w:rsidTr="003F4DF0">
        <w:trPr>
          <w:cantSplit/>
          <w:trHeight w:hRule="exact" w:val="397"/>
        </w:trPr>
        <w:tc>
          <w:tcPr>
            <w:tcW w:w="3391" w:type="dxa"/>
            <w:vAlign w:val="center"/>
          </w:tcPr>
          <w:p w14:paraId="6FD001D0" w14:textId="77777777" w:rsidR="00A65643" w:rsidRPr="00382EEB" w:rsidRDefault="00A65643" w:rsidP="00DC52F1">
            <w:pPr>
              <w:pStyle w:val="Encabezado"/>
              <w:tabs>
                <w:tab w:val="clear" w:pos="4252"/>
              </w:tabs>
              <w:ind w:right="567"/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</w:pPr>
            <w:r w:rsidRPr="00382EEB"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  <w:t>2. Obra certificada</w:t>
            </w:r>
          </w:p>
        </w:tc>
        <w:tc>
          <w:tcPr>
            <w:tcW w:w="3279" w:type="dxa"/>
            <w:vAlign w:val="center"/>
          </w:tcPr>
          <w:p w14:paraId="19E27669" w14:textId="77777777" w:rsidR="00A65643" w:rsidRPr="00382EEB" w:rsidRDefault="00A65643" w:rsidP="008C5074">
            <w:pPr>
              <w:pStyle w:val="Encabezado"/>
              <w:tabs>
                <w:tab w:val="clear" w:pos="4252"/>
              </w:tabs>
              <w:ind w:right="6"/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1FE558B6" w14:textId="77777777" w:rsidR="00A65643" w:rsidRPr="00382EEB" w:rsidRDefault="00A65643" w:rsidP="008C5074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</w:tr>
      <w:tr w:rsidR="00A65643" w:rsidRPr="00382EEB" w14:paraId="45D6436F" w14:textId="77777777" w:rsidTr="003F4DF0">
        <w:trPr>
          <w:cantSplit/>
          <w:trHeight w:hRule="exact" w:val="397"/>
        </w:trPr>
        <w:tc>
          <w:tcPr>
            <w:tcW w:w="3391" w:type="dxa"/>
            <w:vAlign w:val="center"/>
          </w:tcPr>
          <w:p w14:paraId="70831987" w14:textId="77777777" w:rsidR="00A65643" w:rsidRPr="00382EEB" w:rsidRDefault="00A65643" w:rsidP="00DC52F1">
            <w:pPr>
              <w:pStyle w:val="Encabezado"/>
              <w:tabs>
                <w:tab w:val="clear" w:pos="4252"/>
              </w:tabs>
              <w:ind w:right="567"/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</w:pPr>
            <w:r w:rsidRPr="00382EEB"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  <w:t>3. Diferencia</w:t>
            </w:r>
          </w:p>
        </w:tc>
        <w:tc>
          <w:tcPr>
            <w:tcW w:w="3279" w:type="dxa"/>
            <w:vAlign w:val="center"/>
          </w:tcPr>
          <w:p w14:paraId="707755B6" w14:textId="77777777" w:rsidR="00A65643" w:rsidRPr="00382EEB" w:rsidRDefault="00A65643" w:rsidP="008C5074">
            <w:pPr>
              <w:pStyle w:val="Encabezado"/>
              <w:tabs>
                <w:tab w:val="clear" w:pos="4252"/>
              </w:tabs>
              <w:ind w:right="6"/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2D20291F" w14:textId="77777777" w:rsidR="00A65643" w:rsidRPr="00382EEB" w:rsidRDefault="00A65643" w:rsidP="008C5074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</w:tr>
    </w:tbl>
    <w:p w14:paraId="47E5C381" w14:textId="77777777" w:rsidR="00A65643" w:rsidRPr="00382EEB" w:rsidRDefault="00A65643" w:rsidP="000F485C">
      <w:pPr>
        <w:pStyle w:val="Encabezado"/>
        <w:tabs>
          <w:tab w:val="clear" w:pos="4252"/>
          <w:tab w:val="clear" w:pos="8504"/>
        </w:tabs>
        <w:spacing w:before="240" w:after="120" w:line="480" w:lineRule="auto"/>
        <w:ind w:left="357" w:right="567"/>
        <w:rPr>
          <w:rFonts w:ascii="Aptos Narrow" w:hAnsi="Aptos Narrow" w:cstheme="minorHAnsi"/>
          <w:b/>
          <w:bCs/>
          <w:noProof/>
          <w:color w:val="auto"/>
          <w:sz w:val="20"/>
          <w:szCs w:val="20"/>
        </w:rPr>
      </w:pPr>
      <w:r w:rsidRPr="00382EEB">
        <w:rPr>
          <w:rFonts w:ascii="Aptos Narrow" w:hAnsi="Aptos Narrow" w:cstheme="minorHAnsi"/>
          <w:b/>
          <w:bCs/>
          <w:noProof/>
          <w:color w:val="auto"/>
          <w:sz w:val="20"/>
          <w:szCs w:val="20"/>
        </w:rPr>
        <w:t>III. PAGOS REALIZADOS</w:t>
      </w:r>
    </w:p>
    <w:tbl>
      <w:tblPr>
        <w:tblStyle w:val="Tablaconcuadrcula"/>
        <w:tblW w:w="0" w:type="auto"/>
        <w:tblInd w:w="233" w:type="dxa"/>
        <w:tblLook w:val="04A0" w:firstRow="1" w:lastRow="0" w:firstColumn="1" w:lastColumn="0" w:noHBand="0" w:noVBand="1"/>
      </w:tblPr>
      <w:tblGrid>
        <w:gridCol w:w="4485"/>
        <w:gridCol w:w="2268"/>
      </w:tblGrid>
      <w:tr w:rsidR="00154EBB" w:rsidRPr="00382EEB" w14:paraId="68A932E2" w14:textId="77777777" w:rsidTr="00FB4E6B">
        <w:trPr>
          <w:trHeight w:hRule="exact" w:val="397"/>
        </w:trPr>
        <w:tc>
          <w:tcPr>
            <w:tcW w:w="4485" w:type="dxa"/>
            <w:vAlign w:val="center"/>
          </w:tcPr>
          <w:p w14:paraId="3385C196" w14:textId="25EC79C5" w:rsidR="00154EBB" w:rsidRPr="00382EEB" w:rsidRDefault="00154EBB" w:rsidP="00FB4E6B">
            <w:pPr>
              <w:pStyle w:val="Encabezado"/>
              <w:tabs>
                <w:tab w:val="clear" w:pos="4252"/>
                <w:tab w:val="clear" w:pos="8504"/>
              </w:tabs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</w:pPr>
            <w:r w:rsidRPr="00382EEB"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  <w:t xml:space="preserve">1. Importe </w:t>
            </w:r>
            <w:r w:rsidR="00C22DDC" w:rsidRPr="00382EEB"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  <w:t>certificado</w:t>
            </w:r>
          </w:p>
        </w:tc>
        <w:tc>
          <w:tcPr>
            <w:tcW w:w="2268" w:type="dxa"/>
            <w:vAlign w:val="center"/>
          </w:tcPr>
          <w:p w14:paraId="2D60765A" w14:textId="5BA94A86" w:rsidR="00154EBB" w:rsidRPr="00382EEB" w:rsidRDefault="00154EBB" w:rsidP="00FB4E6B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</w:tr>
      <w:tr w:rsidR="00154EBB" w:rsidRPr="00382EEB" w14:paraId="02E265D2" w14:textId="77777777" w:rsidTr="00FB4E6B">
        <w:trPr>
          <w:trHeight w:hRule="exact" w:val="397"/>
        </w:trPr>
        <w:tc>
          <w:tcPr>
            <w:tcW w:w="4485" w:type="dxa"/>
            <w:vAlign w:val="center"/>
          </w:tcPr>
          <w:p w14:paraId="3E120049" w14:textId="335422D3" w:rsidR="00154EBB" w:rsidRPr="00382EEB" w:rsidRDefault="00154EBB" w:rsidP="00FB4E6B">
            <w:pPr>
              <w:pStyle w:val="Encabezado"/>
              <w:tabs>
                <w:tab w:val="clear" w:pos="4252"/>
                <w:tab w:val="clear" w:pos="8504"/>
              </w:tabs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</w:pPr>
            <w:r w:rsidRPr="00382EEB"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  <w:t xml:space="preserve">2. Importe </w:t>
            </w:r>
            <w:r w:rsidR="00C22DDC" w:rsidRPr="00382EEB"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  <w:t>materialmente pagado</w:t>
            </w:r>
          </w:p>
        </w:tc>
        <w:tc>
          <w:tcPr>
            <w:tcW w:w="2268" w:type="dxa"/>
            <w:vAlign w:val="center"/>
          </w:tcPr>
          <w:p w14:paraId="53A1D7D8" w14:textId="77777777" w:rsidR="00154EBB" w:rsidRPr="00382EEB" w:rsidRDefault="00154EBB" w:rsidP="00FB4E6B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  <w:sz w:val="20"/>
                <w:szCs w:val="20"/>
              </w:rPr>
            </w:pPr>
          </w:p>
        </w:tc>
      </w:tr>
      <w:tr w:rsidR="00154EBB" w:rsidRPr="00382EEB" w14:paraId="426D0D3B" w14:textId="77777777" w:rsidTr="00FB4E6B">
        <w:trPr>
          <w:trHeight w:hRule="exact" w:val="397"/>
        </w:trPr>
        <w:tc>
          <w:tcPr>
            <w:tcW w:w="4485" w:type="dxa"/>
            <w:vAlign w:val="center"/>
          </w:tcPr>
          <w:p w14:paraId="4268CF6E" w14:textId="7F0952FF" w:rsidR="00154EBB" w:rsidRPr="00382EEB" w:rsidRDefault="00154EBB" w:rsidP="00FB4E6B">
            <w:pPr>
              <w:pStyle w:val="Encabezado"/>
              <w:tabs>
                <w:tab w:val="clear" w:pos="4252"/>
              </w:tabs>
              <w:ind w:right="567"/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</w:pPr>
            <w:r w:rsidRPr="00382EEB"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  <w:t xml:space="preserve">3. Fecha </w:t>
            </w:r>
            <w:r w:rsidR="00C22DDC" w:rsidRPr="00382EEB"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  <w:t xml:space="preserve">de realización </w:t>
            </w:r>
            <w:r w:rsidRPr="00382EEB">
              <w:rPr>
                <w:rFonts w:ascii="Aptos Narrow" w:hAnsi="Aptos Narrow" w:cstheme="minorHAnsi"/>
                <w:noProof/>
                <w:color w:val="auto"/>
                <w:sz w:val="20"/>
                <w:szCs w:val="20"/>
              </w:rPr>
              <w:t>del último pago</w:t>
            </w:r>
          </w:p>
        </w:tc>
        <w:tc>
          <w:tcPr>
            <w:tcW w:w="2268" w:type="dxa"/>
            <w:vAlign w:val="center"/>
          </w:tcPr>
          <w:p w14:paraId="49EA73E6" w14:textId="77777777" w:rsidR="00154EBB" w:rsidRPr="00382EEB" w:rsidRDefault="00154EBB" w:rsidP="00FB4E6B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  <w:sz w:val="20"/>
                <w:szCs w:val="20"/>
              </w:rPr>
            </w:pPr>
          </w:p>
        </w:tc>
      </w:tr>
    </w:tbl>
    <w:p w14:paraId="332848EC" w14:textId="78CA26B2" w:rsidR="00A65643" w:rsidRPr="002B5E8F" w:rsidRDefault="00A65643" w:rsidP="00EB1575">
      <w:pPr>
        <w:pStyle w:val="Encabezado"/>
        <w:tabs>
          <w:tab w:val="clear" w:pos="4252"/>
        </w:tabs>
        <w:spacing w:before="240" w:after="120" w:line="480" w:lineRule="auto"/>
        <w:ind w:left="357" w:right="567"/>
        <w:rPr>
          <w:rFonts w:ascii="Aptos Narrow" w:hAnsi="Aptos Narrow" w:cstheme="minorHAnsi"/>
          <w:b/>
          <w:bCs/>
          <w:noProof/>
          <w:color w:val="auto"/>
          <w:sz w:val="20"/>
          <w:szCs w:val="20"/>
        </w:rPr>
      </w:pPr>
      <w:r w:rsidRPr="00382EEB">
        <w:rPr>
          <w:rFonts w:ascii="Aptos Narrow" w:hAnsi="Aptos Narrow" w:cstheme="minorHAnsi"/>
          <w:b/>
          <w:bCs/>
          <w:noProof/>
          <w:color w:val="auto"/>
          <w:sz w:val="20"/>
          <w:szCs w:val="20"/>
        </w:rPr>
        <w:t>IV. LIQUIDACIÓN DE LA SUBVENCIÓN DE LA ADMINISTRACIÓN GENERAL DEL ESTADO</w:t>
      </w:r>
      <w:r w:rsidR="002B5E8F" w:rsidRPr="00382EEB">
        <w:rPr>
          <w:rFonts w:ascii="Aptos Narrow" w:hAnsi="Aptos Narrow" w:cstheme="minorHAnsi"/>
          <w:b/>
          <w:bCs/>
          <w:noProof/>
          <w:color w:val="auto"/>
          <w:sz w:val="20"/>
          <w:szCs w:val="20"/>
        </w:rPr>
        <w:t xml:space="preserve"> (A.G.</w:t>
      </w:r>
      <w:r w:rsidR="002B5E8F">
        <w:rPr>
          <w:rFonts w:ascii="Aptos Narrow" w:hAnsi="Aptos Narrow" w:cstheme="minorHAnsi"/>
          <w:b/>
          <w:bCs/>
          <w:noProof/>
          <w:color w:val="auto"/>
          <w:sz w:val="20"/>
          <w:szCs w:val="20"/>
        </w:rPr>
        <w:t>E.)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540"/>
        <w:gridCol w:w="2459"/>
        <w:gridCol w:w="2459"/>
        <w:gridCol w:w="2459"/>
      </w:tblGrid>
      <w:tr w:rsidR="00A65643" w:rsidRPr="002B5E8F" w14:paraId="09CCA4C3" w14:textId="77777777" w:rsidTr="005119CA">
        <w:tc>
          <w:tcPr>
            <w:tcW w:w="2540" w:type="dxa"/>
            <w:vAlign w:val="center"/>
          </w:tcPr>
          <w:p w14:paraId="2B826618" w14:textId="77777777" w:rsidR="00A65643" w:rsidRPr="002B5E8F" w:rsidRDefault="00A65643" w:rsidP="0099383A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</w:pPr>
            <w:r w:rsidRPr="002B5E8F"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  <w:t>1.</w:t>
            </w:r>
          </w:p>
          <w:p w14:paraId="449370D3" w14:textId="77777777" w:rsidR="00A65643" w:rsidRPr="002B5E8F" w:rsidRDefault="00A65643" w:rsidP="0099383A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</w:pPr>
            <w:r w:rsidRPr="002B5E8F"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  <w:t>OBRA</w:t>
            </w:r>
          </w:p>
          <w:p w14:paraId="675C1AC7" w14:textId="77777777" w:rsidR="00A65643" w:rsidRPr="002B5E8F" w:rsidRDefault="00A65643" w:rsidP="0099383A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</w:pPr>
            <w:r w:rsidRPr="002B5E8F"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  <w:t>CERTIFICADA</w:t>
            </w:r>
          </w:p>
        </w:tc>
        <w:tc>
          <w:tcPr>
            <w:tcW w:w="2459" w:type="dxa"/>
            <w:vAlign w:val="center"/>
          </w:tcPr>
          <w:p w14:paraId="537C331C" w14:textId="77777777" w:rsidR="00A65643" w:rsidRPr="002B5E8F" w:rsidRDefault="00A65643" w:rsidP="0099383A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</w:pPr>
            <w:r w:rsidRPr="002B5E8F"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  <w:t>2.</w:t>
            </w:r>
          </w:p>
          <w:p w14:paraId="5EC1ABD0" w14:textId="77777777" w:rsidR="00A65643" w:rsidRPr="002B5E8F" w:rsidRDefault="00A65643" w:rsidP="0099383A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</w:pPr>
            <w:r w:rsidRPr="002B5E8F"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  <w:t>PRIMER PLAZO PAGADO DE LA SUBVENCIÓN 85%</w:t>
            </w:r>
          </w:p>
        </w:tc>
        <w:tc>
          <w:tcPr>
            <w:tcW w:w="2459" w:type="dxa"/>
            <w:vAlign w:val="center"/>
          </w:tcPr>
          <w:p w14:paraId="46E920F4" w14:textId="77777777" w:rsidR="00A65643" w:rsidRPr="002B5E8F" w:rsidRDefault="00A65643" w:rsidP="0099383A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</w:pPr>
            <w:r w:rsidRPr="002B5E8F"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  <w:t>3.</w:t>
            </w:r>
          </w:p>
          <w:p w14:paraId="78A21B09" w14:textId="77777777" w:rsidR="00A65643" w:rsidRPr="002B5E8F" w:rsidRDefault="00A65643" w:rsidP="0099383A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</w:pPr>
            <w:r w:rsidRPr="002B5E8F"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  <w:t>PENDIENTE DE PAGO AL BENEFICIARIO</w:t>
            </w:r>
          </w:p>
        </w:tc>
        <w:tc>
          <w:tcPr>
            <w:tcW w:w="2459" w:type="dxa"/>
            <w:vAlign w:val="center"/>
          </w:tcPr>
          <w:p w14:paraId="7DF425C5" w14:textId="77777777" w:rsidR="00A65643" w:rsidRPr="002B5E8F" w:rsidRDefault="00A65643" w:rsidP="0099383A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</w:pPr>
            <w:r w:rsidRPr="002B5E8F"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  <w:t>4.</w:t>
            </w:r>
          </w:p>
          <w:p w14:paraId="1A5A005D" w14:textId="77777777" w:rsidR="00A65643" w:rsidRPr="002B5E8F" w:rsidRDefault="00A65643" w:rsidP="0099383A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</w:pPr>
            <w:r w:rsidRPr="002B5E8F">
              <w:rPr>
                <w:rFonts w:ascii="Aptos Narrow" w:hAnsi="Aptos Narrow" w:cstheme="minorHAnsi"/>
                <w:noProof/>
                <w:color w:val="auto"/>
                <w:sz w:val="18"/>
                <w:szCs w:val="18"/>
              </w:rPr>
              <w:t>SOBRANTE QUE HA DE REINTEGRAR EL BENEFICIARIO</w:t>
            </w:r>
          </w:p>
        </w:tc>
      </w:tr>
      <w:tr w:rsidR="00A65643" w:rsidRPr="002B5E8F" w14:paraId="5A3B8829" w14:textId="77777777" w:rsidTr="005119CA">
        <w:trPr>
          <w:trHeight w:hRule="exact" w:val="397"/>
        </w:trPr>
        <w:tc>
          <w:tcPr>
            <w:tcW w:w="2540" w:type="dxa"/>
            <w:vAlign w:val="center"/>
          </w:tcPr>
          <w:p w14:paraId="0AD9906E" w14:textId="089CDC49" w:rsidR="00A65643" w:rsidRPr="002B5E8F" w:rsidRDefault="00A65643" w:rsidP="008C5074">
            <w:pPr>
              <w:pStyle w:val="Encabezado"/>
              <w:tabs>
                <w:tab w:val="clear" w:pos="4252"/>
              </w:tabs>
              <w:ind w:right="21"/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2459" w:type="dxa"/>
            <w:vAlign w:val="center"/>
          </w:tcPr>
          <w:p w14:paraId="5786794B" w14:textId="04BB9BB0" w:rsidR="00A65643" w:rsidRPr="002B5E8F" w:rsidRDefault="00A65643" w:rsidP="008C5074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2459" w:type="dxa"/>
            <w:vAlign w:val="center"/>
          </w:tcPr>
          <w:p w14:paraId="5CE807F6" w14:textId="2C506723" w:rsidR="00A65643" w:rsidRPr="002B5E8F" w:rsidRDefault="00A65643" w:rsidP="008C5074">
            <w:pPr>
              <w:pStyle w:val="Encabezado"/>
              <w:tabs>
                <w:tab w:val="clear" w:pos="4252"/>
              </w:tabs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  <w:tc>
          <w:tcPr>
            <w:tcW w:w="2459" w:type="dxa"/>
            <w:vAlign w:val="center"/>
          </w:tcPr>
          <w:p w14:paraId="4C8660C7" w14:textId="77777777" w:rsidR="00A65643" w:rsidRPr="002B5E8F" w:rsidRDefault="00A65643" w:rsidP="008C5074">
            <w:pPr>
              <w:pStyle w:val="Encabezado"/>
              <w:tabs>
                <w:tab w:val="clear" w:pos="4252"/>
              </w:tabs>
              <w:ind w:right="31"/>
              <w:jc w:val="center"/>
              <w:rPr>
                <w:rFonts w:ascii="Aptos Narrow" w:hAnsi="Aptos Narrow" w:cstheme="minorHAnsi"/>
                <w:b/>
                <w:bCs/>
                <w:noProof/>
                <w:color w:val="auto"/>
              </w:rPr>
            </w:pPr>
          </w:p>
        </w:tc>
      </w:tr>
    </w:tbl>
    <w:p w14:paraId="38E36CE1" w14:textId="77777777" w:rsidR="00A65643" w:rsidRPr="002B5E8F" w:rsidRDefault="00A65643" w:rsidP="005119CA">
      <w:pPr>
        <w:pStyle w:val="Encabezado"/>
        <w:tabs>
          <w:tab w:val="clear" w:pos="4252"/>
          <w:tab w:val="clear" w:pos="8504"/>
          <w:tab w:val="left" w:pos="3969"/>
        </w:tabs>
        <w:spacing w:after="240"/>
        <w:jc w:val="both"/>
        <w:rPr>
          <w:rFonts w:ascii="Aptos Narrow" w:hAnsi="Aptos Narrow" w:cstheme="minorHAnsi"/>
          <w:noProof/>
          <w:color w:val="auto"/>
        </w:rPr>
      </w:pPr>
    </w:p>
    <w:p w14:paraId="07D4C15E" w14:textId="0816924E" w:rsidR="00A65643" w:rsidRPr="002B5E8F" w:rsidRDefault="00A65643" w:rsidP="005119CA">
      <w:pPr>
        <w:pStyle w:val="Encabezado"/>
        <w:tabs>
          <w:tab w:val="clear" w:pos="4252"/>
          <w:tab w:val="clear" w:pos="8504"/>
          <w:tab w:val="left" w:pos="3969"/>
        </w:tabs>
        <w:spacing w:after="240"/>
        <w:jc w:val="both"/>
        <w:rPr>
          <w:rFonts w:ascii="Aptos Narrow" w:hAnsi="Aptos Narrow" w:cstheme="minorHAnsi"/>
          <w:noProof/>
          <w:color w:val="auto"/>
          <w:sz w:val="22"/>
          <w:szCs w:val="22"/>
        </w:rPr>
      </w:pPr>
      <w:r w:rsidRPr="002B5E8F">
        <w:rPr>
          <w:rFonts w:ascii="Aptos Narrow" w:hAnsi="Aptos Narrow" w:cstheme="minorHAnsi"/>
          <w:noProof/>
          <w:color w:val="auto"/>
          <w:sz w:val="22"/>
          <w:szCs w:val="22"/>
        </w:rPr>
        <w:t>Y para que así conste, y para su remisión a la</w:t>
      </w:r>
      <w:r w:rsidR="002B5E8F">
        <w:rPr>
          <w:rFonts w:ascii="Aptos Narrow" w:hAnsi="Aptos Narrow" w:cstheme="minorHAnsi"/>
          <w:noProof/>
          <w:color w:val="auto"/>
          <w:sz w:val="22"/>
          <w:szCs w:val="22"/>
        </w:rPr>
        <w:t xml:space="preserve"> Secretaría General de Coordinación Territorial del </w:t>
      </w:r>
      <w:r w:rsidRPr="002B5E8F">
        <w:rPr>
          <w:rFonts w:ascii="Aptos Narrow" w:hAnsi="Aptos Narrow" w:cstheme="minorHAnsi"/>
          <w:noProof/>
          <w:color w:val="auto"/>
          <w:sz w:val="22"/>
          <w:szCs w:val="22"/>
        </w:rPr>
        <w:t>Ministerio de Política Territoria</w:t>
      </w:r>
      <w:r w:rsidR="002B5E8F">
        <w:rPr>
          <w:rFonts w:ascii="Aptos Narrow" w:hAnsi="Aptos Narrow" w:cstheme="minorHAnsi"/>
          <w:noProof/>
          <w:color w:val="auto"/>
          <w:sz w:val="22"/>
          <w:szCs w:val="22"/>
        </w:rPr>
        <w:t>l y Memoria Democrática</w:t>
      </w:r>
      <w:r w:rsidRPr="002B5E8F">
        <w:rPr>
          <w:rFonts w:ascii="Aptos Narrow" w:hAnsi="Aptos Narrow" w:cstheme="minorHAnsi"/>
          <w:noProof/>
          <w:color w:val="auto"/>
          <w:sz w:val="22"/>
          <w:szCs w:val="22"/>
        </w:rPr>
        <w:t xml:space="preserve"> (Art. 14 de la ORDEN HAP/196/2015 de 21 de enero), expido la presente certificación, de orden y con el Visto Bueno del Sr. Alcalde.</w:t>
      </w:r>
    </w:p>
    <w:p w14:paraId="080AED85" w14:textId="77777777" w:rsidR="00A65643" w:rsidRPr="002B5E8F" w:rsidRDefault="00A65643" w:rsidP="00AF78C3">
      <w:pPr>
        <w:tabs>
          <w:tab w:val="center" w:pos="1134"/>
        </w:tabs>
        <w:suppressAutoHyphens/>
        <w:jc w:val="both"/>
        <w:rPr>
          <w:rFonts w:ascii="Aptos Narrow" w:hAnsi="Aptos Narrow" w:cstheme="minorHAnsi"/>
          <w:color w:val="auto"/>
          <w:sz w:val="22"/>
        </w:rPr>
      </w:pPr>
      <w:r w:rsidRPr="002B5E8F">
        <w:rPr>
          <w:rFonts w:ascii="Aptos Narrow" w:hAnsi="Aptos Narrow" w:cstheme="minorHAnsi"/>
          <w:color w:val="auto"/>
          <w:sz w:val="22"/>
        </w:rPr>
        <w:tab/>
      </w:r>
      <w:proofErr w:type="spellStart"/>
      <w:r w:rsidRPr="002B5E8F">
        <w:rPr>
          <w:rFonts w:ascii="Aptos Narrow" w:hAnsi="Aptos Narrow" w:cstheme="minorHAnsi"/>
          <w:color w:val="auto"/>
          <w:sz w:val="22"/>
        </w:rPr>
        <w:t>Vº</w:t>
      </w:r>
      <w:proofErr w:type="spellEnd"/>
      <w:r w:rsidRPr="002B5E8F">
        <w:rPr>
          <w:rFonts w:ascii="Aptos Narrow" w:hAnsi="Aptos Narrow" w:cstheme="minorHAnsi"/>
          <w:color w:val="auto"/>
          <w:sz w:val="22"/>
        </w:rPr>
        <w:t xml:space="preserve"> </w:t>
      </w:r>
      <w:proofErr w:type="spellStart"/>
      <w:r w:rsidRPr="002B5E8F">
        <w:rPr>
          <w:rFonts w:ascii="Aptos Narrow" w:hAnsi="Aptos Narrow" w:cstheme="minorHAnsi"/>
          <w:color w:val="auto"/>
          <w:sz w:val="22"/>
        </w:rPr>
        <w:t>Bº</w:t>
      </w:r>
      <w:proofErr w:type="spellEnd"/>
    </w:p>
    <w:p w14:paraId="2646CDE7" w14:textId="77777777" w:rsidR="00A65643" w:rsidRPr="002B5E8F" w:rsidRDefault="00A65643" w:rsidP="00937DFA">
      <w:pPr>
        <w:tabs>
          <w:tab w:val="center" w:pos="1134"/>
          <w:tab w:val="center" w:pos="6663"/>
        </w:tabs>
        <w:suppressAutoHyphens/>
        <w:jc w:val="both"/>
        <w:rPr>
          <w:rFonts w:ascii="Aptos Narrow" w:hAnsi="Aptos Narrow" w:cstheme="minorHAnsi"/>
          <w:color w:val="auto"/>
          <w:sz w:val="22"/>
        </w:rPr>
        <w:sectPr w:rsidR="00A65643" w:rsidRPr="002B5E8F" w:rsidSect="00A65643">
          <w:headerReference w:type="default" r:id="rId8"/>
          <w:pgSz w:w="11906" w:h="16838"/>
          <w:pgMar w:top="2189" w:right="849" w:bottom="851" w:left="851" w:header="284" w:footer="709" w:gutter="0"/>
          <w:pgNumType w:start="1"/>
          <w:cols w:space="708"/>
          <w:docGrid w:linePitch="360"/>
        </w:sectPr>
      </w:pPr>
      <w:r w:rsidRPr="002B5E8F">
        <w:rPr>
          <w:rFonts w:ascii="Aptos Narrow" w:hAnsi="Aptos Narrow" w:cstheme="minorHAnsi"/>
          <w:color w:val="auto"/>
          <w:sz w:val="22"/>
        </w:rPr>
        <w:tab/>
        <w:t>EL ALCALDE,</w:t>
      </w:r>
      <w:r w:rsidRPr="002B5E8F">
        <w:rPr>
          <w:rFonts w:ascii="Aptos Narrow" w:hAnsi="Aptos Narrow" w:cstheme="minorHAnsi"/>
          <w:color w:val="auto"/>
          <w:sz w:val="22"/>
        </w:rPr>
        <w:tab/>
        <w:t>EL SECRETARIO</w:t>
      </w:r>
    </w:p>
    <w:p w14:paraId="0555CE72" w14:textId="77777777" w:rsidR="00A65643" w:rsidRPr="002B5E8F" w:rsidRDefault="00A65643" w:rsidP="00A25BA5">
      <w:pPr>
        <w:tabs>
          <w:tab w:val="center" w:pos="1134"/>
          <w:tab w:val="center" w:pos="6663"/>
        </w:tabs>
        <w:suppressAutoHyphens/>
        <w:jc w:val="both"/>
        <w:rPr>
          <w:rFonts w:ascii="Aptos Narrow" w:hAnsi="Aptos Narrow" w:cstheme="minorHAnsi"/>
          <w:color w:val="auto"/>
          <w:sz w:val="22"/>
        </w:rPr>
      </w:pPr>
    </w:p>
    <w:sectPr w:rsidR="00A65643" w:rsidRPr="002B5E8F" w:rsidSect="00A65643">
      <w:headerReference w:type="default" r:id="rId9"/>
      <w:type w:val="continuous"/>
      <w:pgSz w:w="11906" w:h="16838"/>
      <w:pgMar w:top="2189" w:right="849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9D75" w14:textId="77777777" w:rsidR="00A65643" w:rsidRDefault="00A65643">
      <w:r>
        <w:separator/>
      </w:r>
    </w:p>
  </w:endnote>
  <w:endnote w:type="continuationSeparator" w:id="0">
    <w:p w14:paraId="783D6C89" w14:textId="77777777" w:rsidR="00A65643" w:rsidRDefault="00A6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8F61" w14:textId="77777777" w:rsidR="00A65643" w:rsidRDefault="00A65643">
      <w:r>
        <w:separator/>
      </w:r>
    </w:p>
  </w:footnote>
  <w:footnote w:type="continuationSeparator" w:id="0">
    <w:p w14:paraId="36510286" w14:textId="77777777" w:rsidR="00A65643" w:rsidRDefault="00A6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017B" w14:textId="635FA37B" w:rsidR="00A65643" w:rsidRDefault="002A5CA3" w:rsidP="00547A41">
    <w:pPr>
      <w:pStyle w:val="Ttulo1"/>
      <w:jc w:val="center"/>
      <w:rPr>
        <w:rFonts w:asciiTheme="minorHAnsi" w:hAnsiTheme="minorHAnsi" w:cstheme="minorHAnsi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804672" behindDoc="0" locked="0" layoutInCell="1" allowOverlap="1" wp14:anchorId="12D8BA69" wp14:editId="3C59EB63">
          <wp:simplePos x="0" y="0"/>
          <wp:positionH relativeFrom="column">
            <wp:posOffset>5287010</wp:posOffset>
          </wp:positionH>
          <wp:positionV relativeFrom="paragraph">
            <wp:posOffset>216535</wp:posOffset>
          </wp:positionV>
          <wp:extent cx="1120775" cy="885825"/>
          <wp:effectExtent l="0" t="0" r="3175" b="9525"/>
          <wp:wrapNone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" name="Imagen 18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7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4DA73E" w14:textId="54E4AA21" w:rsidR="00A65643" w:rsidRDefault="002A5CA3">
    <w:pPr>
      <w:pStyle w:val="Encabezado"/>
    </w:pPr>
    <w:r>
      <w:rPr>
        <w:noProof/>
      </w:rPr>
      <w:drawing>
        <wp:anchor distT="0" distB="0" distL="114300" distR="114300" simplePos="0" relativeHeight="251806720" behindDoc="0" locked="0" layoutInCell="1" allowOverlap="1" wp14:anchorId="4B5AB686" wp14:editId="077896B8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569845" cy="657225"/>
          <wp:effectExtent l="0" t="0" r="1905" b="9525"/>
          <wp:wrapSquare wrapText="bothSides"/>
          <wp:docPr id="7664695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469517" name="Imagen 7664695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4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F4A5" w14:textId="77777777" w:rsidR="00547A41" w:rsidRDefault="00547A41" w:rsidP="00547A41">
    <w:pPr>
      <w:pStyle w:val="Ttulo1"/>
      <w:jc w:val="center"/>
      <w:rPr>
        <w:rFonts w:asciiTheme="minorHAnsi" w:hAnsiTheme="minorHAnsi" w:cstheme="minorHAnsi"/>
        <w:sz w:val="28"/>
        <w:szCs w:val="28"/>
        <w:u w:val="single"/>
      </w:rPr>
    </w:pPr>
  </w:p>
  <w:p w14:paraId="6E523BC0" w14:textId="77777777" w:rsidR="00EA5CC8" w:rsidRDefault="00D329A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FB8514" wp14:editId="462D1AE5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2400935" cy="75184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n 19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93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B6D99BC" wp14:editId="46AF9345">
          <wp:simplePos x="0" y="0"/>
          <wp:positionH relativeFrom="column">
            <wp:posOffset>5106035</wp:posOffset>
          </wp:positionH>
          <wp:positionV relativeFrom="paragraph">
            <wp:posOffset>-635</wp:posOffset>
          </wp:positionV>
          <wp:extent cx="1120775" cy="885825"/>
          <wp:effectExtent l="0" t="0" r="3175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" name="Imagen 18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7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36B16"/>
    <w:multiLevelType w:val="hybridMultilevel"/>
    <w:tmpl w:val="10EC6E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327B82"/>
    <w:multiLevelType w:val="hybridMultilevel"/>
    <w:tmpl w:val="BA40DC58"/>
    <w:lvl w:ilvl="0" w:tplc="4400066C">
      <w:start w:val="6"/>
      <w:numFmt w:val="bullet"/>
      <w:lvlText w:val="-"/>
      <w:lvlJc w:val="left"/>
      <w:pPr>
        <w:ind w:left="814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1">
    <w:nsid w:val="13084CBD"/>
    <w:multiLevelType w:val="hybridMultilevel"/>
    <w:tmpl w:val="DA687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01E46B7"/>
    <w:multiLevelType w:val="hybridMultilevel"/>
    <w:tmpl w:val="159099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44C396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3B5161B7"/>
    <w:multiLevelType w:val="hybridMultilevel"/>
    <w:tmpl w:val="75EA0180"/>
    <w:lvl w:ilvl="0" w:tplc="A8E4E2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1">
    <w:nsid w:val="3CF4132F"/>
    <w:multiLevelType w:val="hybridMultilevel"/>
    <w:tmpl w:val="41886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131185E"/>
    <w:multiLevelType w:val="hybridMultilevel"/>
    <w:tmpl w:val="73C854FE"/>
    <w:lvl w:ilvl="0" w:tplc="126C3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6EF4BF6"/>
    <w:multiLevelType w:val="hybridMultilevel"/>
    <w:tmpl w:val="D2E2E7F6"/>
    <w:lvl w:ilvl="0" w:tplc="83CCCA56">
      <w:start w:val="1"/>
      <w:numFmt w:val="upperRoman"/>
      <w:lvlText w:val="%1."/>
      <w:lvlJc w:val="left"/>
      <w:pPr>
        <w:ind w:left="117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1">
    <w:nsid w:val="682776D6"/>
    <w:multiLevelType w:val="hybridMultilevel"/>
    <w:tmpl w:val="1F64A86E"/>
    <w:lvl w:ilvl="0" w:tplc="4014D07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1">
    <w:nsid w:val="6AF91C76"/>
    <w:multiLevelType w:val="hybridMultilevel"/>
    <w:tmpl w:val="6EDECA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C7A2A3A"/>
    <w:multiLevelType w:val="hybridMultilevel"/>
    <w:tmpl w:val="49AE24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191629">
    <w:abstractNumId w:val="5"/>
  </w:num>
  <w:num w:numId="2" w16cid:durableId="148251347">
    <w:abstractNumId w:val="1"/>
  </w:num>
  <w:num w:numId="3" w16cid:durableId="80609287">
    <w:abstractNumId w:val="8"/>
  </w:num>
  <w:num w:numId="4" w16cid:durableId="1464999284">
    <w:abstractNumId w:val="9"/>
  </w:num>
  <w:num w:numId="5" w16cid:durableId="1996254095">
    <w:abstractNumId w:val="11"/>
  </w:num>
  <w:num w:numId="6" w16cid:durableId="1817720089">
    <w:abstractNumId w:val="4"/>
  </w:num>
  <w:num w:numId="7" w16cid:durableId="627011971">
    <w:abstractNumId w:val="2"/>
  </w:num>
  <w:num w:numId="8" w16cid:durableId="469594109">
    <w:abstractNumId w:val="3"/>
  </w:num>
  <w:num w:numId="9" w16cid:durableId="1994525410">
    <w:abstractNumId w:val="7"/>
  </w:num>
  <w:num w:numId="10" w16cid:durableId="1503743144">
    <w:abstractNumId w:val="6"/>
  </w:num>
  <w:num w:numId="11" w16cid:durableId="1204251301">
    <w:abstractNumId w:val="0"/>
  </w:num>
  <w:num w:numId="12" w16cid:durableId="795874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68"/>
    <w:rsid w:val="00001450"/>
    <w:rsid w:val="0000243E"/>
    <w:rsid w:val="00004B50"/>
    <w:rsid w:val="000107C4"/>
    <w:rsid w:val="0001219C"/>
    <w:rsid w:val="0001285E"/>
    <w:rsid w:val="00013698"/>
    <w:rsid w:val="000155C7"/>
    <w:rsid w:val="00021517"/>
    <w:rsid w:val="000227D3"/>
    <w:rsid w:val="00023359"/>
    <w:rsid w:val="00024358"/>
    <w:rsid w:val="00025F1E"/>
    <w:rsid w:val="00042AB2"/>
    <w:rsid w:val="00043D26"/>
    <w:rsid w:val="000448D6"/>
    <w:rsid w:val="00051788"/>
    <w:rsid w:val="00066A51"/>
    <w:rsid w:val="000713E6"/>
    <w:rsid w:val="00074915"/>
    <w:rsid w:val="00074ABB"/>
    <w:rsid w:val="00082EB2"/>
    <w:rsid w:val="00090D7C"/>
    <w:rsid w:val="0009411A"/>
    <w:rsid w:val="000943C4"/>
    <w:rsid w:val="00095ED8"/>
    <w:rsid w:val="000A0B49"/>
    <w:rsid w:val="000A1BF7"/>
    <w:rsid w:val="000A4CF9"/>
    <w:rsid w:val="000A6972"/>
    <w:rsid w:val="000B0BE3"/>
    <w:rsid w:val="000C03B5"/>
    <w:rsid w:val="000D031E"/>
    <w:rsid w:val="000D0C3B"/>
    <w:rsid w:val="000E6225"/>
    <w:rsid w:val="000F485C"/>
    <w:rsid w:val="000F606A"/>
    <w:rsid w:val="000F6F73"/>
    <w:rsid w:val="00105A93"/>
    <w:rsid w:val="00112433"/>
    <w:rsid w:val="00113942"/>
    <w:rsid w:val="00130CD6"/>
    <w:rsid w:val="001313E9"/>
    <w:rsid w:val="00133394"/>
    <w:rsid w:val="00140E43"/>
    <w:rsid w:val="0014212E"/>
    <w:rsid w:val="00144D40"/>
    <w:rsid w:val="00154EBB"/>
    <w:rsid w:val="00161F07"/>
    <w:rsid w:val="00163496"/>
    <w:rsid w:val="0016401E"/>
    <w:rsid w:val="001647EB"/>
    <w:rsid w:val="00165EC2"/>
    <w:rsid w:val="00170B37"/>
    <w:rsid w:val="00171A46"/>
    <w:rsid w:val="00173FA5"/>
    <w:rsid w:val="00174329"/>
    <w:rsid w:val="00174A59"/>
    <w:rsid w:val="00174F6A"/>
    <w:rsid w:val="0017683A"/>
    <w:rsid w:val="00182C8E"/>
    <w:rsid w:val="00185B79"/>
    <w:rsid w:val="00186981"/>
    <w:rsid w:val="00190DCB"/>
    <w:rsid w:val="001A3443"/>
    <w:rsid w:val="001A45FE"/>
    <w:rsid w:val="001A4AFD"/>
    <w:rsid w:val="001B16F6"/>
    <w:rsid w:val="001B1C16"/>
    <w:rsid w:val="001B405A"/>
    <w:rsid w:val="001B5F29"/>
    <w:rsid w:val="001B6F73"/>
    <w:rsid w:val="001D151E"/>
    <w:rsid w:val="001D2981"/>
    <w:rsid w:val="001D2BBA"/>
    <w:rsid w:val="001D3500"/>
    <w:rsid w:val="001F64A8"/>
    <w:rsid w:val="001F6C19"/>
    <w:rsid w:val="001F733B"/>
    <w:rsid w:val="001F7B95"/>
    <w:rsid w:val="00203117"/>
    <w:rsid w:val="00206B84"/>
    <w:rsid w:val="0021524E"/>
    <w:rsid w:val="002214C6"/>
    <w:rsid w:val="00223453"/>
    <w:rsid w:val="002316A5"/>
    <w:rsid w:val="00233AFB"/>
    <w:rsid w:val="00242341"/>
    <w:rsid w:val="00242E16"/>
    <w:rsid w:val="0025444D"/>
    <w:rsid w:val="0025523E"/>
    <w:rsid w:val="0025593A"/>
    <w:rsid w:val="00256201"/>
    <w:rsid w:val="00275732"/>
    <w:rsid w:val="00280F61"/>
    <w:rsid w:val="0028120D"/>
    <w:rsid w:val="002818AC"/>
    <w:rsid w:val="00291F7B"/>
    <w:rsid w:val="002A09CA"/>
    <w:rsid w:val="002A0FC9"/>
    <w:rsid w:val="002A5CA3"/>
    <w:rsid w:val="002A7703"/>
    <w:rsid w:val="002B04A6"/>
    <w:rsid w:val="002B26C5"/>
    <w:rsid w:val="002B2789"/>
    <w:rsid w:val="002B417A"/>
    <w:rsid w:val="002B53D3"/>
    <w:rsid w:val="002B5E8F"/>
    <w:rsid w:val="002C34AA"/>
    <w:rsid w:val="002C42C1"/>
    <w:rsid w:val="002C5BCB"/>
    <w:rsid w:val="002C6FB2"/>
    <w:rsid w:val="002D112D"/>
    <w:rsid w:val="002D1EF3"/>
    <w:rsid w:val="002D2438"/>
    <w:rsid w:val="002D53A2"/>
    <w:rsid w:val="002D71DC"/>
    <w:rsid w:val="002E11A9"/>
    <w:rsid w:val="002E35E5"/>
    <w:rsid w:val="002F5295"/>
    <w:rsid w:val="002F5949"/>
    <w:rsid w:val="003004F8"/>
    <w:rsid w:val="0030180B"/>
    <w:rsid w:val="00310FDD"/>
    <w:rsid w:val="00315092"/>
    <w:rsid w:val="00327D40"/>
    <w:rsid w:val="0033060E"/>
    <w:rsid w:val="00332784"/>
    <w:rsid w:val="00337414"/>
    <w:rsid w:val="00352014"/>
    <w:rsid w:val="00362444"/>
    <w:rsid w:val="00364311"/>
    <w:rsid w:val="00371F17"/>
    <w:rsid w:val="0037282B"/>
    <w:rsid w:val="00381C4C"/>
    <w:rsid w:val="00382736"/>
    <w:rsid w:val="00382EEB"/>
    <w:rsid w:val="003857A1"/>
    <w:rsid w:val="00390F03"/>
    <w:rsid w:val="00392231"/>
    <w:rsid w:val="00393675"/>
    <w:rsid w:val="003A2641"/>
    <w:rsid w:val="003A341B"/>
    <w:rsid w:val="003A37B1"/>
    <w:rsid w:val="003B231E"/>
    <w:rsid w:val="003B48ED"/>
    <w:rsid w:val="003B4C0A"/>
    <w:rsid w:val="003B675F"/>
    <w:rsid w:val="003C0B7D"/>
    <w:rsid w:val="003C2336"/>
    <w:rsid w:val="003C2F80"/>
    <w:rsid w:val="003D080B"/>
    <w:rsid w:val="003D3C2A"/>
    <w:rsid w:val="003D5E68"/>
    <w:rsid w:val="003D6DE9"/>
    <w:rsid w:val="003E4E5C"/>
    <w:rsid w:val="003E5419"/>
    <w:rsid w:val="003E6878"/>
    <w:rsid w:val="003E7694"/>
    <w:rsid w:val="003F14AD"/>
    <w:rsid w:val="003F1EA9"/>
    <w:rsid w:val="003F3B2F"/>
    <w:rsid w:val="003F4DF0"/>
    <w:rsid w:val="003F63E7"/>
    <w:rsid w:val="004012AD"/>
    <w:rsid w:val="004015DD"/>
    <w:rsid w:val="004030F7"/>
    <w:rsid w:val="0040387D"/>
    <w:rsid w:val="00422E11"/>
    <w:rsid w:val="004276F2"/>
    <w:rsid w:val="00427E55"/>
    <w:rsid w:val="00431B47"/>
    <w:rsid w:val="00432A29"/>
    <w:rsid w:val="0044075D"/>
    <w:rsid w:val="00441265"/>
    <w:rsid w:val="00460987"/>
    <w:rsid w:val="004614DB"/>
    <w:rsid w:val="004633CE"/>
    <w:rsid w:val="004639DD"/>
    <w:rsid w:val="00464D26"/>
    <w:rsid w:val="004666FB"/>
    <w:rsid w:val="0046767C"/>
    <w:rsid w:val="00471658"/>
    <w:rsid w:val="00471D84"/>
    <w:rsid w:val="00483857"/>
    <w:rsid w:val="0049248C"/>
    <w:rsid w:val="004933CD"/>
    <w:rsid w:val="00494DEF"/>
    <w:rsid w:val="004B08DF"/>
    <w:rsid w:val="004B21C7"/>
    <w:rsid w:val="004B5044"/>
    <w:rsid w:val="004B7EB2"/>
    <w:rsid w:val="004C36EE"/>
    <w:rsid w:val="004E2125"/>
    <w:rsid w:val="004E68F7"/>
    <w:rsid w:val="004F6058"/>
    <w:rsid w:val="0050105F"/>
    <w:rsid w:val="00501BB7"/>
    <w:rsid w:val="005057B1"/>
    <w:rsid w:val="005059C7"/>
    <w:rsid w:val="00506D0C"/>
    <w:rsid w:val="005119CA"/>
    <w:rsid w:val="005139F5"/>
    <w:rsid w:val="00522104"/>
    <w:rsid w:val="00522896"/>
    <w:rsid w:val="00525B5F"/>
    <w:rsid w:val="00526291"/>
    <w:rsid w:val="00540119"/>
    <w:rsid w:val="0054039C"/>
    <w:rsid w:val="00542647"/>
    <w:rsid w:val="00542791"/>
    <w:rsid w:val="005465DB"/>
    <w:rsid w:val="00547A41"/>
    <w:rsid w:val="005515CD"/>
    <w:rsid w:val="0055289F"/>
    <w:rsid w:val="00572CE8"/>
    <w:rsid w:val="00577518"/>
    <w:rsid w:val="005848D9"/>
    <w:rsid w:val="00587AAB"/>
    <w:rsid w:val="005937E5"/>
    <w:rsid w:val="00594918"/>
    <w:rsid w:val="00596723"/>
    <w:rsid w:val="005A49A6"/>
    <w:rsid w:val="005A5220"/>
    <w:rsid w:val="005A5813"/>
    <w:rsid w:val="005A66E1"/>
    <w:rsid w:val="005A7227"/>
    <w:rsid w:val="005B05DC"/>
    <w:rsid w:val="005C2344"/>
    <w:rsid w:val="005D49C7"/>
    <w:rsid w:val="005E5254"/>
    <w:rsid w:val="005E6BB8"/>
    <w:rsid w:val="005E707B"/>
    <w:rsid w:val="005F2C66"/>
    <w:rsid w:val="005F5D1A"/>
    <w:rsid w:val="0060230C"/>
    <w:rsid w:val="00614645"/>
    <w:rsid w:val="00625C6B"/>
    <w:rsid w:val="00626EC8"/>
    <w:rsid w:val="00630256"/>
    <w:rsid w:val="00633D02"/>
    <w:rsid w:val="00634873"/>
    <w:rsid w:val="006352B1"/>
    <w:rsid w:val="00641201"/>
    <w:rsid w:val="006419A4"/>
    <w:rsid w:val="00651DB0"/>
    <w:rsid w:val="0065263C"/>
    <w:rsid w:val="00654A54"/>
    <w:rsid w:val="00657937"/>
    <w:rsid w:val="00660315"/>
    <w:rsid w:val="0066627D"/>
    <w:rsid w:val="0066634C"/>
    <w:rsid w:val="00667FBA"/>
    <w:rsid w:val="00673CD7"/>
    <w:rsid w:val="006772C7"/>
    <w:rsid w:val="00680148"/>
    <w:rsid w:val="006835E8"/>
    <w:rsid w:val="006857D0"/>
    <w:rsid w:val="006859FC"/>
    <w:rsid w:val="00686201"/>
    <w:rsid w:val="00687196"/>
    <w:rsid w:val="0068770B"/>
    <w:rsid w:val="00693C57"/>
    <w:rsid w:val="00696324"/>
    <w:rsid w:val="006A3F11"/>
    <w:rsid w:val="006A71C2"/>
    <w:rsid w:val="006B095F"/>
    <w:rsid w:val="006B3B6F"/>
    <w:rsid w:val="006B4B7F"/>
    <w:rsid w:val="006B4E68"/>
    <w:rsid w:val="006C0B7C"/>
    <w:rsid w:val="006C1399"/>
    <w:rsid w:val="006C2D38"/>
    <w:rsid w:val="006C37DE"/>
    <w:rsid w:val="006C5DD4"/>
    <w:rsid w:val="006D427C"/>
    <w:rsid w:val="006D4810"/>
    <w:rsid w:val="006D55F0"/>
    <w:rsid w:val="006D5CBD"/>
    <w:rsid w:val="006D7D7B"/>
    <w:rsid w:val="006E09F3"/>
    <w:rsid w:val="006E7999"/>
    <w:rsid w:val="006F25D5"/>
    <w:rsid w:val="006F51E3"/>
    <w:rsid w:val="007006F5"/>
    <w:rsid w:val="00701523"/>
    <w:rsid w:val="00703B9D"/>
    <w:rsid w:val="0070747A"/>
    <w:rsid w:val="00713EFA"/>
    <w:rsid w:val="00715918"/>
    <w:rsid w:val="00721BF8"/>
    <w:rsid w:val="00722CF8"/>
    <w:rsid w:val="00726736"/>
    <w:rsid w:val="00726CBD"/>
    <w:rsid w:val="00731F3B"/>
    <w:rsid w:val="0073519D"/>
    <w:rsid w:val="00740DB5"/>
    <w:rsid w:val="007475C4"/>
    <w:rsid w:val="007510B3"/>
    <w:rsid w:val="0075417B"/>
    <w:rsid w:val="00754C70"/>
    <w:rsid w:val="0075527A"/>
    <w:rsid w:val="00755F32"/>
    <w:rsid w:val="00760A16"/>
    <w:rsid w:val="00766A21"/>
    <w:rsid w:val="00772700"/>
    <w:rsid w:val="007845A8"/>
    <w:rsid w:val="0078491B"/>
    <w:rsid w:val="007857B2"/>
    <w:rsid w:val="00786B1C"/>
    <w:rsid w:val="00786F2A"/>
    <w:rsid w:val="0079135B"/>
    <w:rsid w:val="007964A5"/>
    <w:rsid w:val="007A26FD"/>
    <w:rsid w:val="007C4967"/>
    <w:rsid w:val="007C58C1"/>
    <w:rsid w:val="007C72A0"/>
    <w:rsid w:val="007E0850"/>
    <w:rsid w:val="007E60D6"/>
    <w:rsid w:val="007F3CA8"/>
    <w:rsid w:val="007F5F01"/>
    <w:rsid w:val="008035F3"/>
    <w:rsid w:val="0080389B"/>
    <w:rsid w:val="008059FB"/>
    <w:rsid w:val="00805EDE"/>
    <w:rsid w:val="008166CA"/>
    <w:rsid w:val="00820697"/>
    <w:rsid w:val="00822100"/>
    <w:rsid w:val="00827359"/>
    <w:rsid w:val="008313C1"/>
    <w:rsid w:val="00831FDF"/>
    <w:rsid w:val="008340E5"/>
    <w:rsid w:val="00843286"/>
    <w:rsid w:val="008443E3"/>
    <w:rsid w:val="00846BD8"/>
    <w:rsid w:val="00852672"/>
    <w:rsid w:val="00852DB2"/>
    <w:rsid w:val="00854362"/>
    <w:rsid w:val="008547AF"/>
    <w:rsid w:val="00857435"/>
    <w:rsid w:val="008621D6"/>
    <w:rsid w:val="00865D99"/>
    <w:rsid w:val="008704AE"/>
    <w:rsid w:val="00873D07"/>
    <w:rsid w:val="00874A64"/>
    <w:rsid w:val="008807CD"/>
    <w:rsid w:val="0088114C"/>
    <w:rsid w:val="008919BD"/>
    <w:rsid w:val="00896269"/>
    <w:rsid w:val="008A3A4D"/>
    <w:rsid w:val="008A43FF"/>
    <w:rsid w:val="008A4C89"/>
    <w:rsid w:val="008A4D68"/>
    <w:rsid w:val="008B41C4"/>
    <w:rsid w:val="008B4F5E"/>
    <w:rsid w:val="008B515D"/>
    <w:rsid w:val="008C1CDC"/>
    <w:rsid w:val="008C2291"/>
    <w:rsid w:val="008C279B"/>
    <w:rsid w:val="008C3E8E"/>
    <w:rsid w:val="008C5074"/>
    <w:rsid w:val="008C7E1E"/>
    <w:rsid w:val="008D01CB"/>
    <w:rsid w:val="008D2BF6"/>
    <w:rsid w:val="008D3952"/>
    <w:rsid w:val="008D74E0"/>
    <w:rsid w:val="008D7F5B"/>
    <w:rsid w:val="008E336D"/>
    <w:rsid w:val="008E3D74"/>
    <w:rsid w:val="008F2283"/>
    <w:rsid w:val="008F229C"/>
    <w:rsid w:val="008F2FAE"/>
    <w:rsid w:val="008F6E24"/>
    <w:rsid w:val="00901967"/>
    <w:rsid w:val="00910983"/>
    <w:rsid w:val="00912A9C"/>
    <w:rsid w:val="00913566"/>
    <w:rsid w:val="00913AB5"/>
    <w:rsid w:val="00913F09"/>
    <w:rsid w:val="00914E3D"/>
    <w:rsid w:val="009152B8"/>
    <w:rsid w:val="0091679E"/>
    <w:rsid w:val="00923312"/>
    <w:rsid w:val="00925862"/>
    <w:rsid w:val="00927285"/>
    <w:rsid w:val="00935D0E"/>
    <w:rsid w:val="00937DFA"/>
    <w:rsid w:val="009516DB"/>
    <w:rsid w:val="009540C9"/>
    <w:rsid w:val="00960EA3"/>
    <w:rsid w:val="0096158A"/>
    <w:rsid w:val="00963B7F"/>
    <w:rsid w:val="00971D60"/>
    <w:rsid w:val="009729D2"/>
    <w:rsid w:val="00972D25"/>
    <w:rsid w:val="0097380E"/>
    <w:rsid w:val="00975FC9"/>
    <w:rsid w:val="009819C8"/>
    <w:rsid w:val="00983603"/>
    <w:rsid w:val="0098615E"/>
    <w:rsid w:val="00990990"/>
    <w:rsid w:val="009923CA"/>
    <w:rsid w:val="009929A4"/>
    <w:rsid w:val="0099383A"/>
    <w:rsid w:val="00993EAF"/>
    <w:rsid w:val="00994B6E"/>
    <w:rsid w:val="0099721D"/>
    <w:rsid w:val="009A06B2"/>
    <w:rsid w:val="009B04B1"/>
    <w:rsid w:val="009B2B7C"/>
    <w:rsid w:val="009B2D76"/>
    <w:rsid w:val="009B3853"/>
    <w:rsid w:val="009B614D"/>
    <w:rsid w:val="009B728A"/>
    <w:rsid w:val="009C25A2"/>
    <w:rsid w:val="009C34E0"/>
    <w:rsid w:val="009C7E2D"/>
    <w:rsid w:val="009D057A"/>
    <w:rsid w:val="009D3751"/>
    <w:rsid w:val="009D3E8D"/>
    <w:rsid w:val="009E0C0B"/>
    <w:rsid w:val="009F46F6"/>
    <w:rsid w:val="009F52B5"/>
    <w:rsid w:val="00A00AC3"/>
    <w:rsid w:val="00A062E4"/>
    <w:rsid w:val="00A179EB"/>
    <w:rsid w:val="00A21EA2"/>
    <w:rsid w:val="00A23627"/>
    <w:rsid w:val="00A2459D"/>
    <w:rsid w:val="00A25BA5"/>
    <w:rsid w:val="00A32CD4"/>
    <w:rsid w:val="00A34510"/>
    <w:rsid w:val="00A3491B"/>
    <w:rsid w:val="00A360FF"/>
    <w:rsid w:val="00A43900"/>
    <w:rsid w:val="00A44FBA"/>
    <w:rsid w:val="00A45337"/>
    <w:rsid w:val="00A53B86"/>
    <w:rsid w:val="00A556FE"/>
    <w:rsid w:val="00A57EB0"/>
    <w:rsid w:val="00A57F44"/>
    <w:rsid w:val="00A61F17"/>
    <w:rsid w:val="00A64D4A"/>
    <w:rsid w:val="00A65643"/>
    <w:rsid w:val="00A7165B"/>
    <w:rsid w:val="00A81110"/>
    <w:rsid w:val="00A83BB8"/>
    <w:rsid w:val="00A84727"/>
    <w:rsid w:val="00A84E37"/>
    <w:rsid w:val="00A91A2E"/>
    <w:rsid w:val="00A923FD"/>
    <w:rsid w:val="00A939B1"/>
    <w:rsid w:val="00A958FD"/>
    <w:rsid w:val="00A95BE2"/>
    <w:rsid w:val="00AA460A"/>
    <w:rsid w:val="00AA7356"/>
    <w:rsid w:val="00AB5E50"/>
    <w:rsid w:val="00AB7E7B"/>
    <w:rsid w:val="00AC45BE"/>
    <w:rsid w:val="00AC5AED"/>
    <w:rsid w:val="00AD0187"/>
    <w:rsid w:val="00AD28C0"/>
    <w:rsid w:val="00AD389A"/>
    <w:rsid w:val="00AD55F6"/>
    <w:rsid w:val="00AD5E4D"/>
    <w:rsid w:val="00AD7ED6"/>
    <w:rsid w:val="00AF14C4"/>
    <w:rsid w:val="00AF4FB9"/>
    <w:rsid w:val="00AF67FD"/>
    <w:rsid w:val="00AF69DE"/>
    <w:rsid w:val="00AF78C3"/>
    <w:rsid w:val="00B01DC6"/>
    <w:rsid w:val="00B11105"/>
    <w:rsid w:val="00B13FF9"/>
    <w:rsid w:val="00B14250"/>
    <w:rsid w:val="00B152A9"/>
    <w:rsid w:val="00B159CD"/>
    <w:rsid w:val="00B2068A"/>
    <w:rsid w:val="00B213A2"/>
    <w:rsid w:val="00B24B79"/>
    <w:rsid w:val="00B27E85"/>
    <w:rsid w:val="00B30D1E"/>
    <w:rsid w:val="00B323AA"/>
    <w:rsid w:val="00B32674"/>
    <w:rsid w:val="00B40F45"/>
    <w:rsid w:val="00B45007"/>
    <w:rsid w:val="00B45631"/>
    <w:rsid w:val="00B52609"/>
    <w:rsid w:val="00B527E3"/>
    <w:rsid w:val="00B61594"/>
    <w:rsid w:val="00B70D9F"/>
    <w:rsid w:val="00B77D75"/>
    <w:rsid w:val="00B82395"/>
    <w:rsid w:val="00B901F7"/>
    <w:rsid w:val="00BA2AA6"/>
    <w:rsid w:val="00BA37C0"/>
    <w:rsid w:val="00BB3B7C"/>
    <w:rsid w:val="00BB5DC3"/>
    <w:rsid w:val="00BC1A50"/>
    <w:rsid w:val="00BC4BF1"/>
    <w:rsid w:val="00BC769E"/>
    <w:rsid w:val="00BD11B5"/>
    <w:rsid w:val="00BD13D0"/>
    <w:rsid w:val="00BD26BC"/>
    <w:rsid w:val="00BD4527"/>
    <w:rsid w:val="00BE3787"/>
    <w:rsid w:val="00BE4C28"/>
    <w:rsid w:val="00BE5EF2"/>
    <w:rsid w:val="00BF1EE2"/>
    <w:rsid w:val="00BF6F85"/>
    <w:rsid w:val="00BF74CD"/>
    <w:rsid w:val="00C0284A"/>
    <w:rsid w:val="00C0298F"/>
    <w:rsid w:val="00C04AFD"/>
    <w:rsid w:val="00C053CF"/>
    <w:rsid w:val="00C06186"/>
    <w:rsid w:val="00C1039D"/>
    <w:rsid w:val="00C12075"/>
    <w:rsid w:val="00C14C6A"/>
    <w:rsid w:val="00C16274"/>
    <w:rsid w:val="00C20896"/>
    <w:rsid w:val="00C22DDC"/>
    <w:rsid w:val="00C26619"/>
    <w:rsid w:val="00C310ED"/>
    <w:rsid w:val="00C343C5"/>
    <w:rsid w:val="00C347BD"/>
    <w:rsid w:val="00C356B7"/>
    <w:rsid w:val="00C44E7E"/>
    <w:rsid w:val="00C452B6"/>
    <w:rsid w:val="00C462F8"/>
    <w:rsid w:val="00C50C3D"/>
    <w:rsid w:val="00C536D1"/>
    <w:rsid w:val="00C64263"/>
    <w:rsid w:val="00C72D58"/>
    <w:rsid w:val="00C82391"/>
    <w:rsid w:val="00C85EDA"/>
    <w:rsid w:val="00C85EF4"/>
    <w:rsid w:val="00C878E8"/>
    <w:rsid w:val="00C9145B"/>
    <w:rsid w:val="00C9281C"/>
    <w:rsid w:val="00C93AA9"/>
    <w:rsid w:val="00C94EAA"/>
    <w:rsid w:val="00CA4C48"/>
    <w:rsid w:val="00CA7C7D"/>
    <w:rsid w:val="00CB2EB4"/>
    <w:rsid w:val="00CB58F7"/>
    <w:rsid w:val="00CC0363"/>
    <w:rsid w:val="00CC2194"/>
    <w:rsid w:val="00CC3656"/>
    <w:rsid w:val="00CC4687"/>
    <w:rsid w:val="00CC6DF2"/>
    <w:rsid w:val="00CC728C"/>
    <w:rsid w:val="00CD1EC1"/>
    <w:rsid w:val="00CD4CB7"/>
    <w:rsid w:val="00CD5FC5"/>
    <w:rsid w:val="00CD60A5"/>
    <w:rsid w:val="00CE12BA"/>
    <w:rsid w:val="00CE2130"/>
    <w:rsid w:val="00CE7FB2"/>
    <w:rsid w:val="00CF41F6"/>
    <w:rsid w:val="00D114B4"/>
    <w:rsid w:val="00D11503"/>
    <w:rsid w:val="00D11D72"/>
    <w:rsid w:val="00D15F02"/>
    <w:rsid w:val="00D17E94"/>
    <w:rsid w:val="00D22928"/>
    <w:rsid w:val="00D314C7"/>
    <w:rsid w:val="00D329A9"/>
    <w:rsid w:val="00D341BC"/>
    <w:rsid w:val="00D376CB"/>
    <w:rsid w:val="00D377EA"/>
    <w:rsid w:val="00D4415B"/>
    <w:rsid w:val="00D52087"/>
    <w:rsid w:val="00D557A8"/>
    <w:rsid w:val="00D55FB5"/>
    <w:rsid w:val="00D57B1E"/>
    <w:rsid w:val="00D6417A"/>
    <w:rsid w:val="00D641E4"/>
    <w:rsid w:val="00D66499"/>
    <w:rsid w:val="00D71D70"/>
    <w:rsid w:val="00D724FC"/>
    <w:rsid w:val="00D7282F"/>
    <w:rsid w:val="00D77FC6"/>
    <w:rsid w:val="00D81B46"/>
    <w:rsid w:val="00D847BE"/>
    <w:rsid w:val="00D87CDA"/>
    <w:rsid w:val="00D9015F"/>
    <w:rsid w:val="00D92A9F"/>
    <w:rsid w:val="00D95206"/>
    <w:rsid w:val="00DA1931"/>
    <w:rsid w:val="00DA58DF"/>
    <w:rsid w:val="00DB3306"/>
    <w:rsid w:val="00DB44E5"/>
    <w:rsid w:val="00DB50DA"/>
    <w:rsid w:val="00DB54DF"/>
    <w:rsid w:val="00DB5F45"/>
    <w:rsid w:val="00DC1C76"/>
    <w:rsid w:val="00DC25FD"/>
    <w:rsid w:val="00DC52F1"/>
    <w:rsid w:val="00DC77A1"/>
    <w:rsid w:val="00DD4091"/>
    <w:rsid w:val="00DD6073"/>
    <w:rsid w:val="00DE14FF"/>
    <w:rsid w:val="00DE31E8"/>
    <w:rsid w:val="00DE3F6B"/>
    <w:rsid w:val="00DE6137"/>
    <w:rsid w:val="00DE64E0"/>
    <w:rsid w:val="00DE6613"/>
    <w:rsid w:val="00DE785A"/>
    <w:rsid w:val="00DF3164"/>
    <w:rsid w:val="00DF4A9B"/>
    <w:rsid w:val="00DF5429"/>
    <w:rsid w:val="00DF6CBA"/>
    <w:rsid w:val="00DF7C75"/>
    <w:rsid w:val="00E01197"/>
    <w:rsid w:val="00E07704"/>
    <w:rsid w:val="00E07D54"/>
    <w:rsid w:val="00E1392F"/>
    <w:rsid w:val="00E16D80"/>
    <w:rsid w:val="00E210AD"/>
    <w:rsid w:val="00E2264F"/>
    <w:rsid w:val="00E23B58"/>
    <w:rsid w:val="00E27CF1"/>
    <w:rsid w:val="00E33750"/>
    <w:rsid w:val="00E35BBC"/>
    <w:rsid w:val="00E43906"/>
    <w:rsid w:val="00E5089E"/>
    <w:rsid w:val="00E51BBE"/>
    <w:rsid w:val="00E52E72"/>
    <w:rsid w:val="00E5770A"/>
    <w:rsid w:val="00E675E4"/>
    <w:rsid w:val="00E72D77"/>
    <w:rsid w:val="00E82DC1"/>
    <w:rsid w:val="00E866E6"/>
    <w:rsid w:val="00E92790"/>
    <w:rsid w:val="00E96A57"/>
    <w:rsid w:val="00E96F0F"/>
    <w:rsid w:val="00EA0CAA"/>
    <w:rsid w:val="00EA5CC8"/>
    <w:rsid w:val="00EA6905"/>
    <w:rsid w:val="00EA7863"/>
    <w:rsid w:val="00EA7984"/>
    <w:rsid w:val="00EA79E7"/>
    <w:rsid w:val="00EB1575"/>
    <w:rsid w:val="00EB1C11"/>
    <w:rsid w:val="00EB263E"/>
    <w:rsid w:val="00EB2F5D"/>
    <w:rsid w:val="00EC08AE"/>
    <w:rsid w:val="00EC08C7"/>
    <w:rsid w:val="00EC1E03"/>
    <w:rsid w:val="00EC5B3F"/>
    <w:rsid w:val="00ED34F8"/>
    <w:rsid w:val="00ED7549"/>
    <w:rsid w:val="00EE0BB7"/>
    <w:rsid w:val="00EE4234"/>
    <w:rsid w:val="00EE4FBC"/>
    <w:rsid w:val="00EF0171"/>
    <w:rsid w:val="00EF0289"/>
    <w:rsid w:val="00EF2034"/>
    <w:rsid w:val="00EF3683"/>
    <w:rsid w:val="00EF6457"/>
    <w:rsid w:val="00F06BA3"/>
    <w:rsid w:val="00F07C00"/>
    <w:rsid w:val="00F17460"/>
    <w:rsid w:val="00F17504"/>
    <w:rsid w:val="00F17D73"/>
    <w:rsid w:val="00F2368C"/>
    <w:rsid w:val="00F2670F"/>
    <w:rsid w:val="00F41E71"/>
    <w:rsid w:val="00F43C7B"/>
    <w:rsid w:val="00F52051"/>
    <w:rsid w:val="00F60446"/>
    <w:rsid w:val="00F60D43"/>
    <w:rsid w:val="00F64F52"/>
    <w:rsid w:val="00F65B48"/>
    <w:rsid w:val="00F70148"/>
    <w:rsid w:val="00F717A8"/>
    <w:rsid w:val="00F75EB1"/>
    <w:rsid w:val="00F778FC"/>
    <w:rsid w:val="00F9025B"/>
    <w:rsid w:val="00F90EF5"/>
    <w:rsid w:val="00F91A3D"/>
    <w:rsid w:val="00F91D6B"/>
    <w:rsid w:val="00FA3CC1"/>
    <w:rsid w:val="00FA6622"/>
    <w:rsid w:val="00FA67E2"/>
    <w:rsid w:val="00FC4AEB"/>
    <w:rsid w:val="00FD3FA6"/>
    <w:rsid w:val="00FD4D1C"/>
    <w:rsid w:val="00FD5981"/>
    <w:rsid w:val="00FD69D0"/>
    <w:rsid w:val="00FE4958"/>
    <w:rsid w:val="00FF1353"/>
    <w:rsid w:val="00FF1A54"/>
    <w:rsid w:val="00FF48E3"/>
    <w:rsid w:val="00FF4D4C"/>
    <w:rsid w:val="00FF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9C3D6"/>
  <w15:docId w15:val="{F99BA9E7-D938-489F-855E-3033B309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D7B"/>
    <w:rPr>
      <w:rFonts w:ascii="Franklin Gothic Medium" w:hAnsi="Franklin Gothic Medium"/>
      <w:color w:val="707173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E0850"/>
    <w:pPr>
      <w:keepNext/>
      <w:outlineLvl w:val="0"/>
    </w:pPr>
    <w:rPr>
      <w:rFonts w:ascii="Times New Roman" w:hAnsi="Times New Roman"/>
      <w:b/>
      <w:color w:val="au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27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27E85"/>
    <w:pPr>
      <w:tabs>
        <w:tab w:val="center" w:pos="4252"/>
        <w:tab w:val="right" w:pos="8504"/>
      </w:tabs>
    </w:pPr>
  </w:style>
  <w:style w:type="character" w:styleId="Hipervnculo">
    <w:name w:val="Hyperlink"/>
    <w:rsid w:val="00170B37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2C6FB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C6FB2"/>
    <w:rPr>
      <w:rFonts w:ascii="Tahoma" w:hAnsi="Tahoma" w:cs="Tahoma"/>
      <w:color w:val="707173"/>
      <w:sz w:val="16"/>
      <w:szCs w:val="16"/>
    </w:rPr>
  </w:style>
  <w:style w:type="paragraph" w:customStyle="1" w:styleId="Default">
    <w:name w:val="Default"/>
    <w:rsid w:val="005262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fasis">
    <w:name w:val="Emphasis"/>
    <w:basedOn w:val="Fuentedeprrafopredeter"/>
    <w:qFormat/>
    <w:rsid w:val="00332784"/>
    <w:rPr>
      <w:i/>
      <w:iCs/>
    </w:rPr>
  </w:style>
  <w:style w:type="paragraph" w:styleId="Textoindependiente2">
    <w:name w:val="Body Text 2"/>
    <w:basedOn w:val="Normal"/>
    <w:link w:val="Textoindependiente2Car"/>
    <w:rsid w:val="000A6972"/>
    <w:pPr>
      <w:widowControl w:val="0"/>
      <w:tabs>
        <w:tab w:val="left" w:pos="0"/>
        <w:tab w:val="left" w:pos="142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right="360"/>
      <w:jc w:val="both"/>
    </w:pPr>
    <w:rPr>
      <w:rFonts w:ascii="Arial" w:hAnsi="Arial"/>
      <w:snapToGrid w:val="0"/>
      <w:color w:val="auto"/>
      <w:spacing w:val="-3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0A6972"/>
    <w:rPr>
      <w:rFonts w:ascii="Arial" w:hAnsi="Arial"/>
      <w:snapToGrid w:val="0"/>
      <w:spacing w:val="-3"/>
      <w:sz w:val="24"/>
      <w:lang w:val="es-ES_tradnl"/>
    </w:rPr>
  </w:style>
  <w:style w:type="character" w:customStyle="1" w:styleId="Ttulo1Car">
    <w:name w:val="Título 1 Car"/>
    <w:basedOn w:val="Fuentedeprrafopredeter"/>
    <w:link w:val="Ttulo1"/>
    <w:rsid w:val="007E0850"/>
    <w:rPr>
      <w:b/>
    </w:rPr>
  </w:style>
  <w:style w:type="paragraph" w:styleId="Textonotaalfinal">
    <w:name w:val="endnote text"/>
    <w:basedOn w:val="Normal"/>
    <w:link w:val="TextonotaalfinalCar"/>
    <w:rsid w:val="007E0850"/>
    <w:rPr>
      <w:rFonts w:ascii="Times New Roman" w:hAnsi="Times New Roman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7E0850"/>
  </w:style>
  <w:style w:type="character" w:styleId="Refdenotaalfinal">
    <w:name w:val="endnote reference"/>
    <w:basedOn w:val="Fuentedeprrafopredeter"/>
    <w:rsid w:val="007E0850"/>
    <w:rPr>
      <w:vertAlign w:val="superscript"/>
    </w:rPr>
  </w:style>
  <w:style w:type="paragraph" w:styleId="Prrafodelista">
    <w:name w:val="List Paragraph"/>
    <w:basedOn w:val="Normal"/>
    <w:uiPriority w:val="34"/>
    <w:qFormat/>
    <w:rsid w:val="00A57F44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C14C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14C6A"/>
    <w:rPr>
      <w:rFonts w:ascii="Franklin Gothic Medium" w:hAnsi="Franklin Gothic Medium"/>
      <w:color w:val="707173"/>
    </w:rPr>
  </w:style>
  <w:style w:type="character" w:styleId="Refdenotaalpie">
    <w:name w:val="footnote reference"/>
    <w:basedOn w:val="Fuentedeprrafopredeter"/>
    <w:semiHidden/>
    <w:unhideWhenUsed/>
    <w:rsid w:val="00C14C6A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rsid w:val="00D329A9"/>
    <w:rPr>
      <w:rFonts w:ascii="Franklin Gothic Medium" w:hAnsi="Franklin Gothic Medium"/>
      <w:color w:val="707173"/>
      <w:sz w:val="24"/>
      <w:szCs w:val="24"/>
    </w:rPr>
  </w:style>
  <w:style w:type="table" w:styleId="Tablaconcuadrcula">
    <w:name w:val="Table Grid"/>
    <w:basedOn w:val="Tablanormal"/>
    <w:rsid w:val="00DC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ena\Mis%20documentos\MODELOS\plantilla%20del%20NUEVO%20MEMBRETE%20ATM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CC0D-9EAB-44FB-91DD-17E8ECCB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del NUEVO MEMBRETE ATM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Links>
    <vt:vector size="6" baseType="variant"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http://www.dipsoria.es/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Antonio Ruiz Pérez</dc:creator>
  <cp:lastModifiedBy>Julia Ruiz Cacho</cp:lastModifiedBy>
  <cp:revision>5</cp:revision>
  <cp:lastPrinted>2024-12-27T12:49:00Z</cp:lastPrinted>
  <dcterms:created xsi:type="dcterms:W3CDTF">2024-12-30T08:17:00Z</dcterms:created>
  <dcterms:modified xsi:type="dcterms:W3CDTF">2025-09-03T07:44:00Z</dcterms:modified>
</cp:coreProperties>
</file>